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9D460" w14:textId="77777777" w:rsidR="00A31F9E" w:rsidRDefault="00A31F9E" w:rsidP="00937587">
      <w:pPr>
        <w:spacing w:after="0" w:line="240" w:lineRule="auto"/>
        <w:ind w:right="6"/>
        <w:rPr>
          <w:bCs/>
          <w:sz w:val="24"/>
          <w:szCs w:val="24"/>
        </w:rPr>
      </w:pPr>
    </w:p>
    <w:p w14:paraId="24C9BFCF" w14:textId="201BA26B" w:rsidR="00937587" w:rsidRDefault="00DB325C" w:rsidP="00937587">
      <w:pPr>
        <w:spacing w:after="0" w:line="240" w:lineRule="auto"/>
        <w:ind w:right="6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  <w:lang w:eastAsia="ja-JP"/>
        </w:rPr>
        <w:t>志願者氏名</w:t>
      </w:r>
      <w:r w:rsidR="00937587">
        <w:rPr>
          <w:bCs/>
          <w:sz w:val="24"/>
          <w:szCs w:val="24"/>
        </w:rPr>
        <w:t>:</w:t>
      </w:r>
      <w:r w:rsidR="00937587">
        <w:rPr>
          <w:bCs/>
          <w:sz w:val="24"/>
          <w:szCs w:val="24"/>
        </w:rPr>
        <w:softHyphen/>
      </w:r>
      <w:r w:rsidR="00937587">
        <w:rPr>
          <w:bCs/>
          <w:sz w:val="24"/>
          <w:szCs w:val="24"/>
        </w:rPr>
        <w:softHyphen/>
      </w:r>
      <w:r w:rsidR="00937587">
        <w:rPr>
          <w:bCs/>
          <w:sz w:val="24"/>
          <w:szCs w:val="24"/>
        </w:rPr>
        <w:softHyphen/>
      </w:r>
      <w:r w:rsidR="00937587">
        <w:rPr>
          <w:bCs/>
          <w:sz w:val="24"/>
          <w:szCs w:val="24"/>
        </w:rPr>
        <w:softHyphen/>
      </w:r>
      <w:r w:rsidR="00937587">
        <w:rPr>
          <w:bCs/>
          <w:sz w:val="24"/>
          <w:szCs w:val="24"/>
        </w:rPr>
        <w:softHyphen/>
      </w:r>
      <w:r w:rsidR="00937587">
        <w:rPr>
          <w:bCs/>
          <w:sz w:val="24"/>
          <w:szCs w:val="24"/>
        </w:rPr>
        <w:softHyphen/>
      </w:r>
      <w:r w:rsidR="00937587">
        <w:rPr>
          <w:bCs/>
          <w:sz w:val="24"/>
          <w:szCs w:val="24"/>
        </w:rPr>
        <w:softHyphen/>
      </w:r>
      <w:r w:rsidR="00937587">
        <w:rPr>
          <w:bCs/>
          <w:sz w:val="24"/>
          <w:szCs w:val="24"/>
        </w:rPr>
        <w:softHyphen/>
      </w:r>
      <w:r w:rsidR="00937587">
        <w:rPr>
          <w:bCs/>
          <w:sz w:val="24"/>
          <w:szCs w:val="24"/>
        </w:rPr>
        <w:softHyphen/>
      </w:r>
      <w:r w:rsidR="00937587">
        <w:rPr>
          <w:bCs/>
          <w:sz w:val="24"/>
          <w:szCs w:val="24"/>
        </w:rPr>
        <w:softHyphen/>
      </w:r>
      <w:r w:rsidR="00937587">
        <w:rPr>
          <w:bCs/>
          <w:sz w:val="24"/>
          <w:szCs w:val="24"/>
        </w:rPr>
        <w:softHyphen/>
      </w:r>
      <w:r w:rsidR="00937587">
        <w:rPr>
          <w:bCs/>
          <w:sz w:val="24"/>
          <w:szCs w:val="24"/>
        </w:rPr>
        <w:softHyphen/>
      </w:r>
      <w:r w:rsidR="00937587">
        <w:rPr>
          <w:bCs/>
          <w:sz w:val="24"/>
          <w:szCs w:val="24"/>
          <w:vertAlign w:val="subscript"/>
        </w:rPr>
        <w:softHyphen/>
      </w:r>
      <w:r w:rsidR="00937587">
        <w:rPr>
          <w:bCs/>
          <w:sz w:val="24"/>
          <w:szCs w:val="24"/>
          <w:vertAlign w:val="subscript"/>
        </w:rPr>
        <w:softHyphen/>
      </w:r>
      <w:r w:rsidR="00937587">
        <w:rPr>
          <w:bCs/>
          <w:sz w:val="24"/>
          <w:szCs w:val="24"/>
          <w:vertAlign w:val="subscript"/>
        </w:rPr>
        <w:softHyphen/>
      </w:r>
      <w:r w:rsidR="00937587">
        <w:rPr>
          <w:bCs/>
          <w:sz w:val="24"/>
          <w:szCs w:val="24"/>
        </w:rPr>
        <w:t xml:space="preserve"> </w:t>
      </w:r>
      <w:r w:rsidR="00937587" w:rsidRPr="002D60A5">
        <w:rPr>
          <w:bCs/>
          <w:color w:val="92CDDC" w:themeColor="accent5" w:themeTint="99"/>
          <w:sz w:val="24"/>
          <w:szCs w:val="24"/>
        </w:rPr>
        <w:t>_________________________________________________________________</w:t>
      </w:r>
      <w:r w:rsidR="00A31F9E" w:rsidRPr="002D60A5">
        <w:rPr>
          <w:bCs/>
          <w:color w:val="92CDDC" w:themeColor="accent5" w:themeTint="99"/>
          <w:sz w:val="24"/>
          <w:szCs w:val="24"/>
        </w:rPr>
        <w:t>__</w:t>
      </w:r>
    </w:p>
    <w:p w14:paraId="5FF1D41F" w14:textId="49C3C7CE" w:rsidR="00937587" w:rsidRPr="002D60A5" w:rsidRDefault="002D60A5" w:rsidP="00937587">
      <w:pPr>
        <w:spacing w:after="0" w:line="240" w:lineRule="auto"/>
        <w:ind w:right="6"/>
        <w:rPr>
          <w:bCs/>
          <w:sz w:val="24"/>
          <w:szCs w:val="24"/>
          <w:vertAlign w:val="superscript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  <w:vertAlign w:val="superscript"/>
        </w:rPr>
        <w:t>(Last)</w:t>
      </w:r>
      <w:r>
        <w:rPr>
          <w:bCs/>
          <w:sz w:val="24"/>
          <w:szCs w:val="24"/>
          <w:vertAlign w:val="superscript"/>
        </w:rPr>
        <w:tab/>
      </w:r>
      <w:r>
        <w:rPr>
          <w:bCs/>
          <w:sz w:val="24"/>
          <w:szCs w:val="24"/>
          <w:vertAlign w:val="superscript"/>
        </w:rPr>
        <w:tab/>
      </w:r>
      <w:r>
        <w:rPr>
          <w:bCs/>
          <w:sz w:val="24"/>
          <w:szCs w:val="24"/>
          <w:vertAlign w:val="superscript"/>
        </w:rPr>
        <w:tab/>
        <w:t>(First)</w:t>
      </w:r>
      <w:r>
        <w:rPr>
          <w:bCs/>
          <w:sz w:val="24"/>
          <w:szCs w:val="24"/>
          <w:vertAlign w:val="superscript"/>
        </w:rPr>
        <w:tab/>
      </w:r>
      <w:r>
        <w:rPr>
          <w:bCs/>
          <w:sz w:val="24"/>
          <w:szCs w:val="24"/>
          <w:vertAlign w:val="superscript"/>
        </w:rPr>
        <w:tab/>
      </w:r>
      <w:r>
        <w:rPr>
          <w:bCs/>
          <w:sz w:val="24"/>
          <w:szCs w:val="24"/>
          <w:vertAlign w:val="superscript"/>
        </w:rPr>
        <w:tab/>
        <w:t>(Middle)</w:t>
      </w:r>
    </w:p>
    <w:p w14:paraId="395C7A04" w14:textId="77777777" w:rsidR="00A31F9E" w:rsidRDefault="00A31F9E" w:rsidP="00A31F9E">
      <w:pPr>
        <w:spacing w:after="0" w:line="240" w:lineRule="auto"/>
        <w:ind w:left="270" w:right="6"/>
        <w:rPr>
          <w:bCs/>
          <w:sz w:val="24"/>
          <w:szCs w:val="24"/>
        </w:rPr>
      </w:pPr>
    </w:p>
    <w:p w14:paraId="16B44B13" w14:textId="68F44569" w:rsidR="00937587" w:rsidRPr="00154660" w:rsidRDefault="00DB325C" w:rsidP="00A31F9E">
      <w:pPr>
        <w:spacing w:after="0" w:line="240" w:lineRule="auto"/>
        <w:ind w:left="270" w:right="6"/>
        <w:rPr>
          <w:bCs/>
          <w:sz w:val="21"/>
          <w:szCs w:val="21"/>
          <w:lang w:eastAsia="ja-JP"/>
        </w:rPr>
      </w:pPr>
      <w:r>
        <w:rPr>
          <w:rFonts w:hint="eastAsia"/>
          <w:bCs/>
          <w:sz w:val="21"/>
          <w:szCs w:val="21"/>
          <w:lang w:eastAsia="ja-JP"/>
        </w:rPr>
        <w:t>推薦者氏名</w:t>
      </w:r>
      <w:r w:rsidR="00937587" w:rsidRPr="00154660">
        <w:rPr>
          <w:bCs/>
          <w:sz w:val="21"/>
          <w:szCs w:val="21"/>
          <w:lang w:eastAsia="ja-JP"/>
        </w:rPr>
        <w:t xml:space="preserve">: </w:t>
      </w:r>
      <w:r w:rsidR="00937587" w:rsidRPr="00154660">
        <w:rPr>
          <w:bCs/>
          <w:color w:val="92CDDC" w:themeColor="accent5" w:themeTint="99"/>
          <w:sz w:val="21"/>
          <w:szCs w:val="21"/>
          <w:lang w:eastAsia="ja-JP"/>
        </w:rPr>
        <w:t>_________________________________</w:t>
      </w:r>
      <w:r w:rsidR="00A31F9E" w:rsidRPr="00154660">
        <w:rPr>
          <w:bCs/>
          <w:color w:val="92CDDC" w:themeColor="accent5" w:themeTint="99"/>
          <w:sz w:val="21"/>
          <w:szCs w:val="21"/>
          <w:lang w:eastAsia="ja-JP"/>
        </w:rPr>
        <w:t>_______</w:t>
      </w:r>
      <w:r w:rsidR="00154660">
        <w:rPr>
          <w:bCs/>
          <w:color w:val="92CDDC" w:themeColor="accent5" w:themeTint="99"/>
          <w:sz w:val="21"/>
          <w:szCs w:val="21"/>
          <w:lang w:eastAsia="ja-JP"/>
        </w:rPr>
        <w:t>______</w:t>
      </w:r>
      <w:r w:rsidR="00A31F9E" w:rsidRPr="00154660">
        <w:rPr>
          <w:bCs/>
          <w:sz w:val="21"/>
          <w:szCs w:val="21"/>
          <w:lang w:eastAsia="ja-JP"/>
        </w:rPr>
        <w:t xml:space="preserve">  </w:t>
      </w:r>
      <w:r>
        <w:rPr>
          <w:rFonts w:hint="eastAsia"/>
          <w:bCs/>
          <w:sz w:val="21"/>
          <w:szCs w:val="21"/>
          <w:lang w:eastAsia="ja-JP"/>
        </w:rPr>
        <w:t>職業・役職</w:t>
      </w:r>
      <w:r w:rsidR="00A31F9E" w:rsidRPr="00154660">
        <w:rPr>
          <w:bCs/>
          <w:sz w:val="21"/>
          <w:szCs w:val="21"/>
          <w:lang w:eastAsia="ja-JP"/>
        </w:rPr>
        <w:t xml:space="preserve">: </w:t>
      </w:r>
      <w:r w:rsidR="00A31F9E" w:rsidRPr="00154660">
        <w:rPr>
          <w:bCs/>
          <w:color w:val="92CDDC" w:themeColor="accent5" w:themeTint="99"/>
          <w:sz w:val="21"/>
          <w:szCs w:val="21"/>
          <w:lang w:eastAsia="ja-JP"/>
        </w:rPr>
        <w:t>___________________</w:t>
      </w:r>
      <w:r w:rsidR="00154660">
        <w:rPr>
          <w:bCs/>
          <w:color w:val="92CDDC" w:themeColor="accent5" w:themeTint="99"/>
          <w:sz w:val="21"/>
          <w:szCs w:val="21"/>
          <w:lang w:eastAsia="ja-JP"/>
        </w:rPr>
        <w:t>___</w:t>
      </w:r>
    </w:p>
    <w:p w14:paraId="41871811" w14:textId="76B3267B" w:rsidR="00A31F9E" w:rsidRPr="00154660" w:rsidRDefault="00A31F9E" w:rsidP="00A31F9E">
      <w:pPr>
        <w:spacing w:after="0" w:line="240" w:lineRule="auto"/>
        <w:ind w:left="270" w:right="6"/>
        <w:rPr>
          <w:bCs/>
          <w:sz w:val="21"/>
          <w:szCs w:val="21"/>
          <w:lang w:eastAsia="ja-JP"/>
        </w:rPr>
      </w:pPr>
    </w:p>
    <w:p w14:paraId="51D82283" w14:textId="6ABB88A1" w:rsidR="00A31F9E" w:rsidRPr="00154660" w:rsidRDefault="00DB325C" w:rsidP="00A31F9E">
      <w:pPr>
        <w:spacing w:after="0" w:line="240" w:lineRule="auto"/>
        <w:ind w:left="270" w:right="6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ja-JP"/>
        </w:rPr>
        <w:t>所属</w:t>
      </w:r>
      <w:r w:rsidR="00A31F9E" w:rsidRPr="00154660">
        <w:rPr>
          <w:bCs/>
          <w:sz w:val="21"/>
          <w:szCs w:val="21"/>
        </w:rPr>
        <w:t xml:space="preserve">: </w:t>
      </w:r>
      <w:r w:rsidR="00A31F9E" w:rsidRPr="00154660">
        <w:rPr>
          <w:bCs/>
          <w:color w:val="92CDDC" w:themeColor="accent5" w:themeTint="99"/>
          <w:sz w:val="21"/>
          <w:szCs w:val="21"/>
        </w:rPr>
        <w:t>_____________________________________</w:t>
      </w:r>
      <w:r w:rsidR="00154660">
        <w:rPr>
          <w:bCs/>
          <w:color w:val="92CDDC" w:themeColor="accent5" w:themeTint="99"/>
          <w:sz w:val="21"/>
          <w:szCs w:val="21"/>
        </w:rPr>
        <w:t>______</w:t>
      </w:r>
      <w:r>
        <w:rPr>
          <w:bCs/>
          <w:color w:val="92CDDC" w:themeColor="accent5" w:themeTint="99"/>
          <w:sz w:val="21"/>
          <w:szCs w:val="21"/>
        </w:rPr>
        <w:t>__________</w:t>
      </w:r>
      <w:r w:rsidR="00A31F9E" w:rsidRPr="00154660">
        <w:rPr>
          <w:bCs/>
          <w:sz w:val="21"/>
          <w:szCs w:val="21"/>
        </w:rPr>
        <w:t xml:space="preserve">  </w:t>
      </w:r>
      <w:r>
        <w:rPr>
          <w:rFonts w:hint="eastAsia"/>
          <w:bCs/>
          <w:sz w:val="21"/>
          <w:szCs w:val="21"/>
          <w:lang w:eastAsia="ja-JP"/>
        </w:rPr>
        <w:t>電話</w:t>
      </w:r>
      <w:r w:rsidR="00A31F9E" w:rsidRPr="00154660">
        <w:rPr>
          <w:bCs/>
          <w:sz w:val="21"/>
          <w:szCs w:val="21"/>
        </w:rPr>
        <w:t xml:space="preserve">: </w:t>
      </w:r>
      <w:r w:rsidR="00A31F9E" w:rsidRPr="00154660">
        <w:rPr>
          <w:bCs/>
          <w:color w:val="92CDDC" w:themeColor="accent5" w:themeTint="99"/>
          <w:sz w:val="21"/>
          <w:szCs w:val="21"/>
        </w:rPr>
        <w:t>______________________</w:t>
      </w:r>
      <w:r w:rsidR="00154660">
        <w:rPr>
          <w:bCs/>
          <w:color w:val="92CDDC" w:themeColor="accent5" w:themeTint="99"/>
          <w:sz w:val="21"/>
          <w:szCs w:val="21"/>
        </w:rPr>
        <w:t>_____</w:t>
      </w:r>
    </w:p>
    <w:p w14:paraId="1BC336E5" w14:textId="2B1DB999" w:rsidR="00A31F9E" w:rsidRPr="00154660" w:rsidRDefault="00A31F9E" w:rsidP="00A31F9E">
      <w:pPr>
        <w:spacing w:after="0" w:line="240" w:lineRule="auto"/>
        <w:ind w:left="270" w:right="6"/>
        <w:rPr>
          <w:bCs/>
          <w:sz w:val="21"/>
          <w:szCs w:val="21"/>
        </w:rPr>
      </w:pPr>
    </w:p>
    <w:p w14:paraId="2E65E438" w14:textId="10D853EA" w:rsidR="00A31F9E" w:rsidRPr="00154660" w:rsidRDefault="00DB325C" w:rsidP="00A31F9E">
      <w:pPr>
        <w:spacing w:after="0" w:line="240" w:lineRule="auto"/>
        <w:ind w:left="270" w:right="6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ja-JP"/>
        </w:rPr>
        <w:t>住所</w:t>
      </w:r>
      <w:r w:rsidR="00A31F9E" w:rsidRPr="00154660">
        <w:rPr>
          <w:bCs/>
          <w:sz w:val="21"/>
          <w:szCs w:val="21"/>
        </w:rPr>
        <w:t xml:space="preserve">: </w:t>
      </w:r>
      <w:r w:rsidR="00A31F9E" w:rsidRPr="00154660">
        <w:rPr>
          <w:bCs/>
          <w:color w:val="92CDDC" w:themeColor="accent5" w:themeTint="99"/>
          <w:sz w:val="21"/>
          <w:szCs w:val="21"/>
        </w:rPr>
        <w:t>____________________________________________</w:t>
      </w:r>
      <w:r w:rsidR="00154660">
        <w:rPr>
          <w:bCs/>
          <w:color w:val="92CDDC" w:themeColor="accent5" w:themeTint="99"/>
          <w:sz w:val="21"/>
          <w:szCs w:val="21"/>
        </w:rPr>
        <w:t>_____</w:t>
      </w:r>
      <w:r>
        <w:rPr>
          <w:bCs/>
          <w:color w:val="92CDDC" w:themeColor="accent5" w:themeTint="99"/>
          <w:sz w:val="21"/>
          <w:szCs w:val="21"/>
        </w:rPr>
        <w:t>_</w:t>
      </w:r>
      <w:r w:rsidR="00A31F9E" w:rsidRPr="00154660">
        <w:rPr>
          <w:bCs/>
          <w:sz w:val="21"/>
          <w:szCs w:val="21"/>
        </w:rPr>
        <w:t xml:space="preserve">  </w:t>
      </w:r>
      <w:r>
        <w:rPr>
          <w:rFonts w:hint="eastAsia"/>
          <w:bCs/>
          <w:sz w:val="21"/>
          <w:szCs w:val="21"/>
          <w:lang w:eastAsia="ja-JP"/>
        </w:rPr>
        <w:t>メール</w:t>
      </w:r>
      <w:r w:rsidR="00A31F9E" w:rsidRPr="00154660">
        <w:rPr>
          <w:bCs/>
          <w:sz w:val="21"/>
          <w:szCs w:val="21"/>
        </w:rPr>
        <w:t xml:space="preserve">: </w:t>
      </w:r>
      <w:r w:rsidR="00A31F9E" w:rsidRPr="00154660">
        <w:rPr>
          <w:bCs/>
          <w:color w:val="92CDDC" w:themeColor="accent5" w:themeTint="99"/>
          <w:sz w:val="21"/>
          <w:szCs w:val="21"/>
        </w:rPr>
        <w:t>______________________</w:t>
      </w:r>
      <w:r w:rsidR="00154660">
        <w:rPr>
          <w:bCs/>
          <w:color w:val="92CDDC" w:themeColor="accent5" w:themeTint="99"/>
          <w:sz w:val="21"/>
          <w:szCs w:val="21"/>
        </w:rPr>
        <w:t>______</w:t>
      </w:r>
    </w:p>
    <w:p w14:paraId="3059C7F6" w14:textId="77777777" w:rsidR="00993938" w:rsidRPr="004D605F" w:rsidRDefault="00993938" w:rsidP="00A31F9E">
      <w:pPr>
        <w:spacing w:after="0" w:line="240" w:lineRule="auto"/>
        <w:rPr>
          <w:sz w:val="18"/>
          <w:szCs w:val="18"/>
        </w:rPr>
      </w:pPr>
    </w:p>
    <w:p w14:paraId="6A84C73F" w14:textId="77777777" w:rsidR="00A31F9E" w:rsidRPr="00A31F9E" w:rsidRDefault="00A31F9E" w:rsidP="00A31F9E">
      <w:pPr>
        <w:spacing w:after="0" w:line="240" w:lineRule="auto"/>
        <w:rPr>
          <w:sz w:val="18"/>
          <w:szCs w:val="18"/>
          <w:u w:val="single"/>
        </w:rPr>
      </w:pPr>
      <w:r>
        <w:rPr>
          <w:sz w:val="18"/>
          <w:szCs w:val="18"/>
          <w:u w:val="double"/>
        </w:rPr>
        <w:t xml:space="preserve"> </w:t>
      </w:r>
    </w:p>
    <w:tbl>
      <w:tblPr>
        <w:tblStyle w:val="a7"/>
        <w:tblW w:w="0" w:type="auto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2"/>
      </w:tblGrid>
      <w:tr w:rsidR="00A31F9E" w14:paraId="34C30C0F" w14:textId="77777777" w:rsidTr="00A31F9E">
        <w:tc>
          <w:tcPr>
            <w:tcW w:w="10302" w:type="dxa"/>
          </w:tcPr>
          <w:p w14:paraId="68879744" w14:textId="77777777" w:rsidR="00A31F9E" w:rsidRDefault="00A31F9E" w:rsidP="00A31F9E">
            <w:pPr>
              <w:rPr>
                <w:sz w:val="18"/>
                <w:szCs w:val="18"/>
                <w:u w:val="single"/>
              </w:rPr>
            </w:pPr>
          </w:p>
        </w:tc>
      </w:tr>
    </w:tbl>
    <w:p w14:paraId="1218BB10" w14:textId="77777777" w:rsidR="004D605F" w:rsidRDefault="004D605F" w:rsidP="006B6447">
      <w:pPr>
        <w:spacing w:after="0" w:line="240" w:lineRule="auto"/>
        <w:rPr>
          <w:sz w:val="18"/>
          <w:szCs w:val="18"/>
        </w:rPr>
      </w:pPr>
    </w:p>
    <w:p w14:paraId="7B4245DE" w14:textId="10A020B5" w:rsidR="002D60A5" w:rsidRDefault="00DB325C" w:rsidP="002D60A5">
      <w:pPr>
        <w:pStyle w:val="a3"/>
        <w:numPr>
          <w:ilvl w:val="0"/>
          <w:numId w:val="1"/>
        </w:numPr>
        <w:spacing w:after="0" w:line="240" w:lineRule="auto"/>
        <w:ind w:left="567" w:hanging="297"/>
        <w:rPr>
          <w:sz w:val="18"/>
          <w:szCs w:val="18"/>
          <w:lang w:eastAsia="ja-JP"/>
        </w:rPr>
      </w:pPr>
      <w:r>
        <w:rPr>
          <w:rFonts w:hint="eastAsia"/>
          <w:sz w:val="18"/>
          <w:szCs w:val="18"/>
          <w:lang w:eastAsia="ja-JP"/>
        </w:rPr>
        <w:t>推薦者と志願者の関係について簡単に書いて</w:t>
      </w:r>
      <w:r w:rsidR="004869C4">
        <w:rPr>
          <w:rFonts w:hint="eastAsia"/>
          <w:sz w:val="18"/>
          <w:szCs w:val="18"/>
          <w:lang w:eastAsia="ja-JP"/>
        </w:rPr>
        <w:t>くだ</w:t>
      </w:r>
      <w:r>
        <w:rPr>
          <w:rFonts w:hint="eastAsia"/>
          <w:sz w:val="18"/>
          <w:szCs w:val="18"/>
          <w:lang w:eastAsia="ja-JP"/>
        </w:rPr>
        <w:t>さい</w:t>
      </w:r>
      <w:r w:rsidR="00B82874">
        <w:rPr>
          <w:rFonts w:hint="eastAsia"/>
          <w:sz w:val="18"/>
          <w:szCs w:val="18"/>
          <w:lang w:eastAsia="ja-JP"/>
        </w:rPr>
        <w:t>。</w:t>
      </w:r>
      <w:r w:rsidR="002D60A5">
        <w:rPr>
          <w:sz w:val="18"/>
          <w:szCs w:val="18"/>
          <w:lang w:eastAsia="ja-JP"/>
        </w:rPr>
        <w:br/>
      </w:r>
    </w:p>
    <w:p w14:paraId="29E08F43" w14:textId="3F5000FA" w:rsidR="003A5038" w:rsidRPr="002D60A5" w:rsidRDefault="00026BEE" w:rsidP="002D60A5">
      <w:pPr>
        <w:pStyle w:val="a3"/>
        <w:spacing w:after="0" w:line="240" w:lineRule="auto"/>
        <w:ind w:left="567"/>
        <w:rPr>
          <w:sz w:val="18"/>
          <w:szCs w:val="18"/>
        </w:rPr>
      </w:pPr>
      <w:r w:rsidRPr="002D60A5">
        <w:rPr>
          <w:color w:val="00B0F0"/>
          <w:sz w:val="18"/>
          <w:szCs w:val="18"/>
        </w:rPr>
        <w:t>______________________________________________</w:t>
      </w:r>
      <w:r w:rsidR="00AF0812" w:rsidRPr="002D60A5">
        <w:rPr>
          <w:color w:val="00B0F0"/>
          <w:sz w:val="18"/>
          <w:szCs w:val="18"/>
        </w:rPr>
        <w:t>__________</w:t>
      </w:r>
      <w:r w:rsidRPr="002D60A5">
        <w:rPr>
          <w:color w:val="00B0F0"/>
          <w:sz w:val="18"/>
          <w:szCs w:val="18"/>
        </w:rPr>
        <w:t>____</w:t>
      </w:r>
      <w:r w:rsidR="00AF0812" w:rsidRPr="002D60A5">
        <w:rPr>
          <w:color w:val="00B0F0"/>
          <w:sz w:val="18"/>
          <w:szCs w:val="18"/>
        </w:rPr>
        <w:t>_</w:t>
      </w:r>
      <w:r w:rsidRPr="002D60A5">
        <w:rPr>
          <w:color w:val="00B0F0"/>
          <w:sz w:val="18"/>
          <w:szCs w:val="18"/>
        </w:rPr>
        <w:t>___</w:t>
      </w:r>
      <w:r w:rsidR="002D60A5" w:rsidRPr="002D60A5">
        <w:rPr>
          <w:color w:val="00B0F0"/>
          <w:sz w:val="18"/>
          <w:szCs w:val="18"/>
        </w:rPr>
        <w:t>_________________________________</w:t>
      </w:r>
    </w:p>
    <w:p w14:paraId="26E4D3E2" w14:textId="77777777" w:rsidR="003A5038" w:rsidRPr="002D60A5" w:rsidRDefault="003A5038" w:rsidP="00870AB8">
      <w:pPr>
        <w:spacing w:after="0" w:line="240" w:lineRule="auto"/>
        <w:ind w:left="630"/>
        <w:rPr>
          <w:sz w:val="16"/>
          <w:szCs w:val="16"/>
        </w:rPr>
      </w:pPr>
    </w:p>
    <w:p w14:paraId="33A15713" w14:textId="77777777" w:rsidR="00EB1BF3" w:rsidRPr="004D605F" w:rsidRDefault="003A5038" w:rsidP="002D60A5">
      <w:pPr>
        <w:spacing w:after="0" w:line="240" w:lineRule="auto"/>
        <w:ind w:firstLine="567"/>
        <w:rPr>
          <w:color w:val="00B0F0"/>
          <w:sz w:val="18"/>
          <w:szCs w:val="18"/>
        </w:rPr>
      </w:pPr>
      <w:r w:rsidRPr="004D605F">
        <w:rPr>
          <w:color w:val="00B0F0"/>
          <w:sz w:val="18"/>
          <w:szCs w:val="18"/>
        </w:rPr>
        <w:t>_______________</w:t>
      </w:r>
      <w:r w:rsidR="00EB1BF3" w:rsidRPr="004D605F">
        <w:rPr>
          <w:color w:val="00B0F0"/>
          <w:sz w:val="18"/>
          <w:szCs w:val="18"/>
        </w:rPr>
        <w:t>__________________________________________________________________</w:t>
      </w:r>
      <w:r w:rsidR="00AF0812">
        <w:rPr>
          <w:color w:val="00B0F0"/>
          <w:sz w:val="18"/>
          <w:szCs w:val="18"/>
        </w:rPr>
        <w:t>____________</w:t>
      </w:r>
      <w:r w:rsidR="00EB1BF3" w:rsidRPr="004D605F">
        <w:rPr>
          <w:color w:val="00B0F0"/>
          <w:sz w:val="18"/>
          <w:szCs w:val="18"/>
        </w:rPr>
        <w:t>____</w:t>
      </w:r>
    </w:p>
    <w:p w14:paraId="4F9642CD" w14:textId="77777777" w:rsidR="003A5038" w:rsidRPr="004D605F" w:rsidRDefault="003A5038" w:rsidP="00870AB8">
      <w:pPr>
        <w:pStyle w:val="a3"/>
        <w:ind w:left="630"/>
        <w:rPr>
          <w:sz w:val="18"/>
          <w:szCs w:val="18"/>
        </w:rPr>
      </w:pPr>
    </w:p>
    <w:p w14:paraId="528D9693" w14:textId="786E7A96" w:rsidR="002310A2" w:rsidRPr="00F44EA4" w:rsidRDefault="00DB325C" w:rsidP="002310A2">
      <w:pPr>
        <w:pStyle w:val="a3"/>
        <w:numPr>
          <w:ilvl w:val="0"/>
          <w:numId w:val="1"/>
        </w:numPr>
        <w:spacing w:after="0" w:line="240" w:lineRule="auto"/>
        <w:ind w:left="630"/>
        <w:rPr>
          <w:sz w:val="18"/>
          <w:szCs w:val="18"/>
          <w:lang w:eastAsia="ja-JP"/>
        </w:rPr>
      </w:pPr>
      <w:r>
        <w:rPr>
          <w:rFonts w:hint="eastAsia"/>
          <w:sz w:val="18"/>
          <w:szCs w:val="18"/>
          <w:lang w:eastAsia="ja-JP"/>
        </w:rPr>
        <w:t>志願者</w:t>
      </w:r>
      <w:r w:rsidR="004869C4">
        <w:rPr>
          <w:rFonts w:hint="eastAsia"/>
          <w:sz w:val="18"/>
          <w:szCs w:val="18"/>
          <w:lang w:eastAsia="ja-JP"/>
        </w:rPr>
        <w:t>を授業などで指導したことがあった</w:t>
      </w:r>
      <w:r>
        <w:rPr>
          <w:rFonts w:hint="eastAsia"/>
          <w:sz w:val="18"/>
          <w:szCs w:val="18"/>
          <w:lang w:eastAsia="ja-JP"/>
        </w:rPr>
        <w:t>場合</w:t>
      </w:r>
      <w:r w:rsidR="004869C4">
        <w:rPr>
          <w:rFonts w:hint="eastAsia"/>
          <w:sz w:val="18"/>
          <w:szCs w:val="18"/>
          <w:lang w:eastAsia="ja-JP"/>
        </w:rPr>
        <w:t>は、科目名・年度と評点を記してください</w:t>
      </w:r>
      <w:r w:rsidR="003A5038" w:rsidRPr="00F44EA4">
        <w:rPr>
          <w:sz w:val="18"/>
          <w:szCs w:val="18"/>
          <w:lang w:eastAsia="ja-JP"/>
        </w:rPr>
        <w:t xml:space="preserve"> </w:t>
      </w:r>
      <w:r w:rsidR="00B82874">
        <w:rPr>
          <w:rFonts w:hint="eastAsia"/>
          <w:sz w:val="18"/>
          <w:szCs w:val="18"/>
          <w:lang w:eastAsia="ja-JP"/>
        </w:rPr>
        <w:t>。</w:t>
      </w:r>
    </w:p>
    <w:tbl>
      <w:tblPr>
        <w:tblStyle w:val="7-51"/>
        <w:tblW w:w="9214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</w:tblGrid>
      <w:tr w:rsidR="002310A2" w:rsidRPr="004D605F" w14:paraId="325664F1" w14:textId="77777777" w:rsidTr="00F44E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513" w:type="dxa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CD67905" w14:textId="2DCA740F" w:rsidR="002310A2" w:rsidRPr="00B82874" w:rsidRDefault="00B82874" w:rsidP="002310A2">
            <w:pPr>
              <w:jc w:val="left"/>
              <w:rPr>
                <w:rFonts w:asciiTheme="majorEastAsia" w:hAnsiTheme="majorEastAsia"/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rFonts w:asciiTheme="majorEastAsia" w:hAnsiTheme="majorEastAsia" w:hint="eastAsia"/>
                <w:color w:val="000000" w:themeColor="text1"/>
                <w:sz w:val="18"/>
                <w:szCs w:val="18"/>
                <w:lang w:eastAsia="ja-JP"/>
              </w:rPr>
              <w:t>科目名・年度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AED72B4" w14:textId="341E0FCD" w:rsidR="002310A2" w:rsidRPr="002310A2" w:rsidRDefault="00B82874" w:rsidP="002310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ja-JP"/>
              </w:rPr>
              <w:t>評点</w:t>
            </w:r>
          </w:p>
        </w:tc>
      </w:tr>
      <w:tr w:rsidR="002310A2" w:rsidRPr="004D605F" w14:paraId="2F97FB1C" w14:textId="77777777" w:rsidTr="00F44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376B4DA3" w14:textId="77777777" w:rsidR="002310A2" w:rsidRPr="004D605F" w:rsidRDefault="002310A2" w:rsidP="00C02F8C">
            <w:pPr>
              <w:rPr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A8E491F" w14:textId="77777777" w:rsidR="002310A2" w:rsidRPr="004D605F" w:rsidRDefault="002310A2" w:rsidP="00C02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</w:p>
        </w:tc>
      </w:tr>
      <w:tr w:rsidR="002310A2" w:rsidRPr="004D605F" w14:paraId="150207DB" w14:textId="77777777" w:rsidTr="00F44EA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893AA2" w14:textId="77777777" w:rsidR="002310A2" w:rsidRPr="001C744A" w:rsidRDefault="002310A2" w:rsidP="00C02F8C">
            <w:pPr>
              <w:rPr>
                <w:i w:val="0"/>
                <w:iCs w:val="0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F9B5468" w14:textId="77777777" w:rsidR="002310A2" w:rsidRPr="004D605F" w:rsidRDefault="002310A2" w:rsidP="00C02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</w:p>
        </w:tc>
      </w:tr>
      <w:tr w:rsidR="002310A2" w:rsidRPr="004D605F" w14:paraId="0014CC75" w14:textId="77777777" w:rsidTr="00F44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09F40985" w14:textId="77777777" w:rsidR="002310A2" w:rsidRPr="004D605F" w:rsidRDefault="002310A2" w:rsidP="00C02F8C">
            <w:pPr>
              <w:rPr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21DE631" w14:textId="77777777" w:rsidR="002310A2" w:rsidRPr="004D605F" w:rsidRDefault="002310A2" w:rsidP="00C02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</w:p>
        </w:tc>
      </w:tr>
    </w:tbl>
    <w:p w14:paraId="38F45249" w14:textId="77777777" w:rsidR="002310A2" w:rsidRPr="002310A2" w:rsidRDefault="002310A2" w:rsidP="002310A2">
      <w:pPr>
        <w:spacing w:after="0" w:line="240" w:lineRule="auto"/>
        <w:rPr>
          <w:sz w:val="18"/>
          <w:szCs w:val="18"/>
        </w:rPr>
      </w:pPr>
    </w:p>
    <w:p w14:paraId="100593B0" w14:textId="1ECC6284" w:rsidR="00EB1BF3" w:rsidRPr="004D605F" w:rsidRDefault="00B82874" w:rsidP="00870AB8">
      <w:pPr>
        <w:pStyle w:val="a3"/>
        <w:numPr>
          <w:ilvl w:val="0"/>
          <w:numId w:val="1"/>
        </w:numPr>
        <w:spacing w:after="0" w:line="240" w:lineRule="auto"/>
        <w:ind w:left="630"/>
        <w:rPr>
          <w:sz w:val="18"/>
          <w:szCs w:val="18"/>
          <w:lang w:eastAsia="ja-JP"/>
        </w:rPr>
      </w:pPr>
      <w:r>
        <w:rPr>
          <w:rFonts w:hint="eastAsia"/>
          <w:sz w:val="18"/>
          <w:szCs w:val="18"/>
          <w:lang w:eastAsia="ja-JP"/>
        </w:rPr>
        <w:t>志願者と</w:t>
      </w:r>
      <w:r w:rsidR="004869C4">
        <w:rPr>
          <w:rFonts w:hint="eastAsia"/>
          <w:sz w:val="18"/>
          <w:szCs w:val="18"/>
          <w:lang w:eastAsia="ja-JP"/>
        </w:rPr>
        <w:t>普段接している際の言語は何語ですか</w:t>
      </w:r>
      <w:r>
        <w:rPr>
          <w:rFonts w:hint="eastAsia"/>
          <w:sz w:val="18"/>
          <w:szCs w:val="18"/>
          <w:lang w:eastAsia="ja-JP"/>
        </w:rPr>
        <w:t xml:space="preserve">。　</w:t>
      </w:r>
      <w:r w:rsidR="00EB1BF3" w:rsidRPr="004D605F">
        <w:rPr>
          <w:sz w:val="18"/>
          <w:szCs w:val="18"/>
          <w:lang w:eastAsia="ja-JP"/>
        </w:rPr>
        <w:t xml:space="preserve"> </w:t>
      </w:r>
      <w:r w:rsidR="00EB1BF3" w:rsidRPr="004D605F">
        <w:rPr>
          <w:color w:val="00B0F0"/>
          <w:sz w:val="18"/>
          <w:szCs w:val="18"/>
          <w:lang w:eastAsia="ja-JP"/>
        </w:rPr>
        <w:t>_________________________</w:t>
      </w:r>
      <w:r w:rsidR="003A5038" w:rsidRPr="004D605F">
        <w:rPr>
          <w:color w:val="00B0F0"/>
          <w:sz w:val="18"/>
          <w:szCs w:val="18"/>
          <w:lang w:eastAsia="ja-JP"/>
        </w:rPr>
        <w:t>___________</w:t>
      </w:r>
      <w:r w:rsidR="00AF0812">
        <w:rPr>
          <w:color w:val="00B0F0"/>
          <w:sz w:val="18"/>
          <w:szCs w:val="18"/>
          <w:lang w:eastAsia="ja-JP"/>
        </w:rPr>
        <w:t>__________</w:t>
      </w:r>
      <w:r w:rsidR="003A5038" w:rsidRPr="004D605F">
        <w:rPr>
          <w:color w:val="00B0F0"/>
          <w:sz w:val="18"/>
          <w:szCs w:val="18"/>
          <w:lang w:eastAsia="ja-JP"/>
        </w:rPr>
        <w:t>_______</w:t>
      </w:r>
    </w:p>
    <w:p w14:paraId="40FF8DE5" w14:textId="77777777" w:rsidR="003A5038" w:rsidRPr="004D605F" w:rsidRDefault="003A5038" w:rsidP="00870AB8">
      <w:pPr>
        <w:spacing w:after="0" w:line="240" w:lineRule="auto"/>
        <w:rPr>
          <w:sz w:val="18"/>
          <w:szCs w:val="18"/>
          <w:lang w:eastAsia="ja-JP"/>
        </w:rPr>
      </w:pPr>
    </w:p>
    <w:p w14:paraId="26F3648F" w14:textId="21C1E357" w:rsidR="0019654C" w:rsidRPr="004D605F" w:rsidRDefault="0019654C" w:rsidP="004D605F">
      <w:pPr>
        <w:spacing w:after="0" w:line="240" w:lineRule="auto"/>
        <w:ind w:left="270" w:hanging="270"/>
        <w:rPr>
          <w:b/>
          <w:sz w:val="18"/>
          <w:szCs w:val="18"/>
          <w:lang w:eastAsia="ja-JP"/>
        </w:rPr>
      </w:pPr>
      <w:r w:rsidRPr="004D605F">
        <w:rPr>
          <w:b/>
          <w:sz w:val="18"/>
          <w:szCs w:val="18"/>
          <w:lang w:eastAsia="ja-JP"/>
        </w:rPr>
        <w:t xml:space="preserve">I. </w:t>
      </w:r>
      <w:r w:rsidR="00B82874">
        <w:rPr>
          <w:rFonts w:hint="eastAsia"/>
          <w:b/>
          <w:sz w:val="18"/>
          <w:szCs w:val="18"/>
          <w:lang w:eastAsia="ja-JP"/>
        </w:rPr>
        <w:t>志願者の学問的・専門的能力に関する評価</w:t>
      </w:r>
    </w:p>
    <w:p w14:paraId="626577AC" w14:textId="384713AD" w:rsidR="003A5038" w:rsidRPr="004D605F" w:rsidRDefault="00B82874" w:rsidP="00C714AE">
      <w:pPr>
        <w:spacing w:after="0" w:line="240" w:lineRule="auto"/>
        <w:ind w:left="270" w:hanging="128"/>
        <w:rPr>
          <w:sz w:val="18"/>
          <w:szCs w:val="18"/>
          <w:lang w:eastAsia="ja-JP"/>
        </w:rPr>
      </w:pPr>
      <w:r>
        <w:rPr>
          <w:rFonts w:hint="eastAsia"/>
          <w:sz w:val="18"/>
          <w:szCs w:val="18"/>
          <w:lang w:eastAsia="ja-JP"/>
        </w:rPr>
        <w:t>ここ</w:t>
      </w:r>
      <w:r>
        <w:rPr>
          <w:rFonts w:hint="eastAsia"/>
          <w:sz w:val="18"/>
          <w:szCs w:val="18"/>
          <w:lang w:eastAsia="ja-JP"/>
        </w:rPr>
        <w:t>5</w:t>
      </w:r>
      <w:r>
        <w:rPr>
          <w:rFonts w:hint="eastAsia"/>
          <w:sz w:val="18"/>
          <w:szCs w:val="18"/>
          <w:lang w:eastAsia="ja-JP"/>
        </w:rPr>
        <w:t>年</w:t>
      </w:r>
      <w:r w:rsidR="004869C4">
        <w:rPr>
          <w:rFonts w:hint="eastAsia"/>
          <w:sz w:val="18"/>
          <w:szCs w:val="18"/>
          <w:lang w:eastAsia="ja-JP"/>
        </w:rPr>
        <w:t>に接した、他の学生・従業員と比較した際の志願者の評価を記してください。</w:t>
      </w:r>
    </w:p>
    <w:p w14:paraId="69ACE463" w14:textId="77777777" w:rsidR="00870AB8" w:rsidRPr="004D605F" w:rsidRDefault="00870AB8" w:rsidP="00870AB8">
      <w:pPr>
        <w:spacing w:after="0" w:line="240" w:lineRule="auto"/>
        <w:rPr>
          <w:sz w:val="18"/>
          <w:szCs w:val="18"/>
          <w:lang w:eastAsia="ja-JP"/>
        </w:rPr>
      </w:pPr>
    </w:p>
    <w:tbl>
      <w:tblPr>
        <w:tblStyle w:val="7-51"/>
        <w:tblW w:w="9198" w:type="dxa"/>
        <w:tblLayout w:type="fixed"/>
        <w:tblLook w:val="04A0" w:firstRow="1" w:lastRow="0" w:firstColumn="1" w:lastColumn="0" w:noHBand="0" w:noVBand="1"/>
      </w:tblPr>
      <w:tblGrid>
        <w:gridCol w:w="1871"/>
        <w:gridCol w:w="764"/>
        <w:gridCol w:w="845"/>
        <w:gridCol w:w="809"/>
        <w:gridCol w:w="852"/>
        <w:gridCol w:w="817"/>
        <w:gridCol w:w="793"/>
        <w:gridCol w:w="1142"/>
        <w:gridCol w:w="1305"/>
      </w:tblGrid>
      <w:tr w:rsidR="00B82874" w:rsidRPr="004D605F" w14:paraId="3CA912B7" w14:textId="77777777" w:rsidTr="00B828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71" w:type="dxa"/>
            <w:tcBorders>
              <w:right w:val="double" w:sz="4" w:space="0" w:color="auto"/>
            </w:tcBorders>
          </w:tcPr>
          <w:p w14:paraId="28C2A12D" w14:textId="77777777" w:rsidR="00A8095C" w:rsidRPr="004D605F" w:rsidRDefault="00A8095C" w:rsidP="00017B60">
            <w:pPr>
              <w:rPr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76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AE14D0" w14:textId="56934B99" w:rsidR="00A8095C" w:rsidRPr="00B82874" w:rsidRDefault="00B82874" w:rsidP="000310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ja-JP"/>
              </w:rPr>
              <w:t>判断の根拠がない</w:t>
            </w:r>
          </w:p>
        </w:tc>
        <w:tc>
          <w:tcPr>
            <w:tcW w:w="845" w:type="dxa"/>
            <w:tcBorders>
              <w:left w:val="double" w:sz="4" w:space="0" w:color="auto"/>
            </w:tcBorders>
          </w:tcPr>
          <w:p w14:paraId="2A6144C2" w14:textId="2799B344" w:rsidR="00A8095C" w:rsidRPr="004D605F" w:rsidRDefault="00B82874" w:rsidP="00017B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8"/>
                <w:szCs w:val="18"/>
                <w:lang w:eastAsia="ja-JP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  <w:lang w:eastAsia="ja-JP"/>
              </w:rPr>
              <w:t>平均</w:t>
            </w:r>
            <w:r>
              <w:rPr>
                <w:bCs/>
                <w:color w:val="auto"/>
                <w:sz w:val="18"/>
                <w:szCs w:val="18"/>
                <w:lang w:eastAsia="ja-JP"/>
              </w:rPr>
              <w:br/>
            </w:r>
            <w:r>
              <w:rPr>
                <w:rFonts w:hint="eastAsia"/>
                <w:bCs/>
                <w:color w:val="auto"/>
                <w:sz w:val="18"/>
                <w:szCs w:val="18"/>
                <w:lang w:eastAsia="ja-JP"/>
              </w:rPr>
              <w:t>以下</w:t>
            </w:r>
          </w:p>
          <w:p w14:paraId="70978E1B" w14:textId="77777777" w:rsidR="00A8095C" w:rsidRPr="004D605F" w:rsidRDefault="00A8095C" w:rsidP="00017B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8"/>
                <w:szCs w:val="18"/>
                <w:lang w:eastAsia="ja-JP"/>
              </w:rPr>
            </w:pPr>
          </w:p>
          <w:p w14:paraId="01339487" w14:textId="77777777" w:rsidR="00A8095C" w:rsidRPr="00A8095C" w:rsidRDefault="00A8095C" w:rsidP="00017B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auto"/>
                <w:sz w:val="18"/>
                <w:szCs w:val="18"/>
                <w:lang w:eastAsia="ja-JP"/>
              </w:rPr>
            </w:pPr>
            <w:r>
              <w:rPr>
                <w:i w:val="0"/>
                <w:color w:val="auto"/>
                <w:sz w:val="18"/>
                <w:szCs w:val="18"/>
                <w:lang w:eastAsia="ja-JP"/>
              </w:rPr>
              <w:t>(</w:t>
            </w:r>
            <w:r>
              <w:rPr>
                <w:rFonts w:ascii="Times New Roman" w:hAnsi="Times New Roman" w:cs="Times New Roman"/>
                <w:i w:val="0"/>
                <w:color w:val="auto"/>
                <w:sz w:val="18"/>
                <w:szCs w:val="18"/>
                <w:lang w:eastAsia="ja-JP"/>
              </w:rPr>
              <w:t>≤</w:t>
            </w:r>
            <w:r>
              <w:rPr>
                <w:i w:val="0"/>
                <w:color w:val="auto"/>
                <w:sz w:val="18"/>
                <w:szCs w:val="18"/>
                <w:lang w:eastAsia="ja-JP"/>
              </w:rPr>
              <w:t>50%)</w:t>
            </w:r>
          </w:p>
        </w:tc>
        <w:tc>
          <w:tcPr>
            <w:tcW w:w="809" w:type="dxa"/>
          </w:tcPr>
          <w:p w14:paraId="32D5B61E" w14:textId="1EA7746C" w:rsidR="00A8095C" w:rsidRPr="004D605F" w:rsidRDefault="00B82874" w:rsidP="00017B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8"/>
                <w:szCs w:val="18"/>
                <w:lang w:eastAsia="ja-JP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  <w:lang w:eastAsia="ja-JP"/>
              </w:rPr>
              <w:t>平均</w:t>
            </w:r>
          </w:p>
          <w:p w14:paraId="4BB863C8" w14:textId="77777777" w:rsidR="00A8095C" w:rsidRDefault="00A8095C" w:rsidP="00017B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8"/>
                <w:szCs w:val="18"/>
                <w:lang w:eastAsia="ja-JP"/>
              </w:rPr>
            </w:pPr>
          </w:p>
          <w:p w14:paraId="7BD8CE8D" w14:textId="77777777" w:rsidR="00A8095C" w:rsidRPr="004D605F" w:rsidRDefault="00A8095C" w:rsidP="00017B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8"/>
                <w:szCs w:val="18"/>
                <w:lang w:eastAsia="ja-JP"/>
              </w:rPr>
            </w:pPr>
          </w:p>
          <w:p w14:paraId="4778E61E" w14:textId="77777777" w:rsidR="00A8095C" w:rsidRPr="00A8095C" w:rsidRDefault="007922F8" w:rsidP="00017B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auto"/>
                <w:sz w:val="18"/>
                <w:szCs w:val="18"/>
                <w:lang w:eastAsia="ja-JP"/>
              </w:rPr>
            </w:pPr>
            <w:r>
              <w:rPr>
                <w:i w:val="0"/>
                <w:color w:val="auto"/>
                <w:sz w:val="18"/>
                <w:szCs w:val="18"/>
                <w:lang w:eastAsia="ja-JP"/>
              </w:rPr>
              <w:t>(50%</w:t>
            </w:r>
            <w:r w:rsidR="00A8095C">
              <w:rPr>
                <w:i w:val="0"/>
                <w:color w:val="auto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852" w:type="dxa"/>
          </w:tcPr>
          <w:p w14:paraId="0420E026" w14:textId="68858963" w:rsidR="00A8095C" w:rsidRPr="004D605F" w:rsidRDefault="00B82874" w:rsidP="00017B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8"/>
                <w:szCs w:val="18"/>
                <w:lang w:eastAsia="ja-JP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  <w:lang w:eastAsia="ja-JP"/>
              </w:rPr>
              <w:t>良い</w:t>
            </w:r>
          </w:p>
          <w:p w14:paraId="7C43BDB6" w14:textId="77777777" w:rsidR="00A8095C" w:rsidRDefault="00A8095C" w:rsidP="00017B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8"/>
                <w:szCs w:val="18"/>
                <w:lang w:eastAsia="ja-JP"/>
              </w:rPr>
            </w:pPr>
          </w:p>
          <w:p w14:paraId="4DD1D9E4" w14:textId="77777777" w:rsidR="00A8095C" w:rsidRPr="004D605F" w:rsidRDefault="00A8095C" w:rsidP="00017B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8"/>
                <w:szCs w:val="18"/>
                <w:lang w:eastAsia="ja-JP"/>
              </w:rPr>
            </w:pPr>
          </w:p>
          <w:p w14:paraId="06A0D387" w14:textId="77777777" w:rsidR="00A8095C" w:rsidRPr="00A8095C" w:rsidRDefault="00A8095C" w:rsidP="00017B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auto"/>
                <w:sz w:val="18"/>
                <w:szCs w:val="18"/>
                <w:lang w:eastAsia="ja-JP"/>
              </w:rPr>
            </w:pPr>
            <w:r>
              <w:rPr>
                <w:i w:val="0"/>
                <w:color w:val="auto"/>
                <w:sz w:val="18"/>
                <w:szCs w:val="18"/>
                <w:lang w:eastAsia="ja-JP"/>
              </w:rPr>
              <w:t>(30%)</w:t>
            </w:r>
          </w:p>
        </w:tc>
        <w:tc>
          <w:tcPr>
            <w:tcW w:w="817" w:type="dxa"/>
          </w:tcPr>
          <w:p w14:paraId="62DF9165" w14:textId="449C6F6D" w:rsidR="00A8095C" w:rsidRPr="004D605F" w:rsidRDefault="00B82874" w:rsidP="00017B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8"/>
                <w:szCs w:val="18"/>
                <w:lang w:eastAsia="ja-JP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  <w:lang w:eastAsia="ja-JP"/>
              </w:rPr>
              <w:t>とても</w:t>
            </w:r>
            <w:r>
              <w:rPr>
                <w:bCs/>
                <w:color w:val="auto"/>
                <w:sz w:val="18"/>
                <w:szCs w:val="18"/>
                <w:lang w:eastAsia="ja-JP"/>
              </w:rPr>
              <w:br/>
            </w:r>
            <w:r>
              <w:rPr>
                <w:rFonts w:hint="eastAsia"/>
                <w:bCs/>
                <w:color w:val="auto"/>
                <w:sz w:val="18"/>
                <w:szCs w:val="18"/>
                <w:lang w:eastAsia="ja-JP"/>
              </w:rPr>
              <w:t>良い</w:t>
            </w:r>
          </w:p>
          <w:p w14:paraId="7EDE634F" w14:textId="77777777" w:rsidR="00A8095C" w:rsidRPr="004D605F" w:rsidRDefault="00A8095C" w:rsidP="00ED7C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8"/>
                <w:szCs w:val="18"/>
                <w:lang w:eastAsia="ja-JP"/>
              </w:rPr>
            </w:pPr>
          </w:p>
          <w:p w14:paraId="3494D40C" w14:textId="77777777" w:rsidR="00A8095C" w:rsidRPr="00A8095C" w:rsidRDefault="00A8095C" w:rsidP="00017B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auto"/>
                <w:sz w:val="18"/>
                <w:szCs w:val="18"/>
                <w:lang w:eastAsia="ja-JP"/>
              </w:rPr>
            </w:pPr>
            <w:r>
              <w:rPr>
                <w:i w:val="0"/>
                <w:color w:val="auto"/>
                <w:sz w:val="18"/>
                <w:szCs w:val="18"/>
                <w:lang w:eastAsia="ja-JP"/>
              </w:rPr>
              <w:t>(20%)</w:t>
            </w:r>
          </w:p>
        </w:tc>
        <w:tc>
          <w:tcPr>
            <w:tcW w:w="793" w:type="dxa"/>
          </w:tcPr>
          <w:p w14:paraId="4C979E0F" w14:textId="44AD132C" w:rsidR="00A8095C" w:rsidRPr="004D605F" w:rsidRDefault="00B82874" w:rsidP="00017B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8"/>
                <w:szCs w:val="18"/>
                <w:lang w:eastAsia="ja-JP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  <w:lang w:eastAsia="ja-JP"/>
              </w:rPr>
              <w:t>優れた</w:t>
            </w:r>
          </w:p>
          <w:p w14:paraId="6F978D26" w14:textId="77777777" w:rsidR="00A8095C" w:rsidRDefault="00A8095C" w:rsidP="00017B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8"/>
                <w:szCs w:val="18"/>
                <w:lang w:eastAsia="ja-JP"/>
              </w:rPr>
            </w:pPr>
          </w:p>
          <w:p w14:paraId="240ED3A2" w14:textId="77777777" w:rsidR="00A8095C" w:rsidRPr="004D605F" w:rsidRDefault="00A8095C" w:rsidP="00017B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8"/>
                <w:szCs w:val="18"/>
                <w:lang w:eastAsia="ja-JP"/>
              </w:rPr>
            </w:pPr>
          </w:p>
          <w:p w14:paraId="67D9A5D2" w14:textId="77777777" w:rsidR="00A8095C" w:rsidRPr="00A8095C" w:rsidRDefault="00A8095C" w:rsidP="00017B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auto"/>
                <w:sz w:val="18"/>
                <w:szCs w:val="18"/>
                <w:lang w:eastAsia="ja-JP"/>
              </w:rPr>
            </w:pPr>
            <w:r>
              <w:rPr>
                <w:i w:val="0"/>
                <w:color w:val="auto"/>
                <w:sz w:val="18"/>
                <w:szCs w:val="18"/>
                <w:lang w:eastAsia="ja-JP"/>
              </w:rPr>
              <w:t>(10%)</w:t>
            </w: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14:paraId="23BB5D6E" w14:textId="78D7C44F" w:rsidR="00A8095C" w:rsidRPr="004D605F" w:rsidRDefault="00B82874" w:rsidP="00017B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8"/>
                <w:szCs w:val="18"/>
                <w:lang w:eastAsia="ja-JP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ja-JP"/>
              </w:rPr>
              <w:t>極めて</w:t>
            </w:r>
            <w:r>
              <w:rPr>
                <w:color w:val="auto"/>
                <w:sz w:val="18"/>
                <w:szCs w:val="18"/>
                <w:lang w:eastAsia="ja-JP"/>
              </w:rPr>
              <w:br/>
            </w:r>
            <w:r>
              <w:rPr>
                <w:rFonts w:hint="eastAsia"/>
                <w:color w:val="auto"/>
                <w:sz w:val="18"/>
                <w:szCs w:val="18"/>
                <w:lang w:eastAsia="ja-JP"/>
              </w:rPr>
              <w:t>優れた</w:t>
            </w:r>
          </w:p>
          <w:p w14:paraId="1195CE69" w14:textId="77777777" w:rsidR="00A8095C" w:rsidRPr="00A8095C" w:rsidRDefault="00A8095C" w:rsidP="00B828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 w:val="0"/>
                <w:color w:val="auto"/>
                <w:sz w:val="18"/>
                <w:szCs w:val="18"/>
                <w:lang w:eastAsia="ja-JP"/>
              </w:rPr>
            </w:pPr>
          </w:p>
          <w:p w14:paraId="3B1C4A6B" w14:textId="77777777" w:rsidR="00A8095C" w:rsidRPr="00A8095C" w:rsidRDefault="00A8095C" w:rsidP="00017B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auto"/>
                <w:sz w:val="18"/>
                <w:szCs w:val="18"/>
                <w:lang w:eastAsia="ja-JP"/>
              </w:rPr>
            </w:pPr>
            <w:r>
              <w:rPr>
                <w:i w:val="0"/>
                <w:color w:val="auto"/>
                <w:sz w:val="18"/>
                <w:szCs w:val="18"/>
                <w:lang w:eastAsia="ja-JP"/>
              </w:rPr>
              <w:t>(5%)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14:paraId="475FAE28" w14:textId="69C1FEA2" w:rsidR="00A8095C" w:rsidRPr="004D605F" w:rsidRDefault="004869C4" w:rsidP="00017B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ja-JP"/>
              </w:rPr>
              <w:t>これまで接した人たちの中でも最も傑出している</w:t>
            </w:r>
          </w:p>
        </w:tc>
      </w:tr>
      <w:tr w:rsidR="00B82874" w:rsidRPr="004D605F" w14:paraId="10674FA9" w14:textId="77777777" w:rsidTr="00B82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3FDCAF" w14:textId="1CC3FC5A" w:rsidR="00A8095C" w:rsidRPr="004D605F" w:rsidRDefault="00B82874" w:rsidP="00CF706D">
            <w:pPr>
              <w:rPr>
                <w:color w:val="auto"/>
                <w:sz w:val="18"/>
                <w:szCs w:val="18"/>
                <w:lang w:eastAsia="ja-JP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ja-JP"/>
              </w:rPr>
              <w:t>学</w:t>
            </w:r>
            <w:r w:rsidR="004869C4">
              <w:rPr>
                <w:rFonts w:hint="eastAsia"/>
                <w:color w:val="auto"/>
                <w:sz w:val="18"/>
                <w:szCs w:val="18"/>
                <w:lang w:eastAsia="ja-JP"/>
              </w:rPr>
              <w:t>術</w:t>
            </w:r>
            <w:r>
              <w:rPr>
                <w:rFonts w:hint="eastAsia"/>
                <w:color w:val="auto"/>
                <w:sz w:val="18"/>
                <w:szCs w:val="18"/>
                <w:lang w:eastAsia="ja-JP"/>
              </w:rPr>
              <w:t>的</w:t>
            </w:r>
            <w:r w:rsidR="004869C4">
              <w:rPr>
                <w:rFonts w:hint="eastAsia"/>
                <w:color w:val="auto"/>
                <w:sz w:val="18"/>
                <w:szCs w:val="18"/>
                <w:lang w:eastAsia="ja-JP"/>
              </w:rPr>
              <w:t>ポテンシャル</w:t>
            </w:r>
          </w:p>
        </w:tc>
        <w:tc>
          <w:tcPr>
            <w:tcW w:w="7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01F61F" w14:textId="77777777" w:rsidR="00A8095C" w:rsidRPr="004D605F" w:rsidRDefault="00A8095C" w:rsidP="0003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8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44BE738" w14:textId="77777777" w:rsidR="00A8095C" w:rsidRPr="004D605F" w:rsidRDefault="00A8095C" w:rsidP="00CF7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20EA9" w14:textId="77777777" w:rsidR="00A8095C" w:rsidRPr="004D605F" w:rsidRDefault="00A8095C" w:rsidP="00CF7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92F86" w14:textId="77777777" w:rsidR="00A8095C" w:rsidRPr="004D605F" w:rsidRDefault="00A8095C" w:rsidP="00CF7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1287C" w14:textId="77777777" w:rsidR="00A8095C" w:rsidRPr="004D605F" w:rsidRDefault="00A8095C" w:rsidP="00CF7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AD9D0" w14:textId="77777777" w:rsidR="00A8095C" w:rsidRPr="004D605F" w:rsidRDefault="00A8095C" w:rsidP="00CF7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E651" w14:textId="77777777" w:rsidR="00A8095C" w:rsidRPr="004D605F" w:rsidRDefault="00A8095C" w:rsidP="00CF7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9A9588" w14:textId="77777777" w:rsidR="00A8095C" w:rsidRPr="004D605F" w:rsidRDefault="00A8095C" w:rsidP="00CF7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</w:tr>
      <w:tr w:rsidR="00A06C36" w:rsidRPr="004D605F" w14:paraId="60E68827" w14:textId="77777777" w:rsidTr="00B8287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E1FFB5" w14:textId="1454B2D7" w:rsidR="00A8095C" w:rsidRPr="004D605F" w:rsidRDefault="00A21329" w:rsidP="00A21329">
            <w:pPr>
              <w:wordWrap w:val="0"/>
              <w:rPr>
                <w:color w:val="auto"/>
                <w:sz w:val="18"/>
                <w:szCs w:val="18"/>
                <w:lang w:eastAsia="ja-JP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ja-JP"/>
              </w:rPr>
              <w:t>クリティカル・</w:t>
            </w:r>
            <w:r>
              <w:rPr>
                <w:color w:val="auto"/>
                <w:sz w:val="18"/>
                <w:szCs w:val="18"/>
                <w:lang w:eastAsia="ja-JP"/>
              </w:rPr>
              <w:br/>
            </w:r>
            <w:r>
              <w:rPr>
                <w:rFonts w:hint="eastAsia"/>
                <w:color w:val="auto"/>
                <w:sz w:val="18"/>
                <w:szCs w:val="18"/>
                <w:lang w:eastAsia="ja-JP"/>
              </w:rPr>
              <w:t>シンキング</w:t>
            </w:r>
          </w:p>
        </w:tc>
        <w:tc>
          <w:tcPr>
            <w:tcW w:w="7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1B9EC4" w14:textId="77777777" w:rsidR="00A8095C" w:rsidRPr="004D605F" w:rsidRDefault="00A8095C" w:rsidP="0003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8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0A6A124" w14:textId="77777777" w:rsidR="00A8095C" w:rsidRPr="004D605F" w:rsidRDefault="00A8095C" w:rsidP="00CF7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0B70D" w14:textId="77777777" w:rsidR="00A8095C" w:rsidRPr="004D605F" w:rsidRDefault="00A8095C" w:rsidP="00CF7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B2074" w14:textId="77777777" w:rsidR="00A8095C" w:rsidRPr="004D605F" w:rsidRDefault="00A8095C" w:rsidP="00CF7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8B47F" w14:textId="77777777" w:rsidR="00A8095C" w:rsidRPr="004D605F" w:rsidRDefault="00A8095C" w:rsidP="00CF7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12203" w14:textId="77777777" w:rsidR="00A8095C" w:rsidRPr="004D605F" w:rsidRDefault="00A8095C" w:rsidP="00CF7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9792" w14:textId="77777777" w:rsidR="00A8095C" w:rsidRPr="004D605F" w:rsidRDefault="00A8095C" w:rsidP="00CF7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4D84A5" w14:textId="77777777" w:rsidR="00A8095C" w:rsidRPr="004D605F" w:rsidRDefault="00A8095C" w:rsidP="00CF7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</w:tr>
      <w:tr w:rsidR="00B82874" w:rsidRPr="004D605F" w14:paraId="68D74EC4" w14:textId="77777777" w:rsidTr="00B82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ABE25B" w14:textId="1A1C28BC" w:rsidR="00A8095C" w:rsidRPr="00A21329" w:rsidRDefault="004869C4" w:rsidP="00A21329">
            <w:pPr>
              <w:wordWrap w:val="0"/>
              <w:rPr>
                <w:i w:val="0"/>
                <w:iCs w:val="0"/>
                <w:color w:val="auto"/>
                <w:sz w:val="18"/>
                <w:szCs w:val="18"/>
                <w:lang w:eastAsia="ja-JP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ja-JP"/>
              </w:rPr>
              <w:t>知的好奇心・</w:t>
            </w:r>
            <w:r>
              <w:rPr>
                <w:color w:val="auto"/>
                <w:sz w:val="18"/>
                <w:szCs w:val="18"/>
                <w:lang w:eastAsia="ja-JP"/>
              </w:rPr>
              <w:br/>
            </w:r>
            <w:r>
              <w:rPr>
                <w:rFonts w:hint="eastAsia"/>
                <w:color w:val="auto"/>
                <w:sz w:val="18"/>
                <w:szCs w:val="18"/>
                <w:lang w:eastAsia="ja-JP"/>
              </w:rPr>
              <w:t>学習</w:t>
            </w:r>
            <w:r w:rsidR="00A21329">
              <w:rPr>
                <w:rFonts w:hint="eastAsia"/>
                <w:color w:val="auto"/>
                <w:sz w:val="18"/>
                <w:szCs w:val="18"/>
                <w:lang w:eastAsia="ja-JP"/>
              </w:rPr>
              <w:t>意欲</w:t>
            </w:r>
          </w:p>
        </w:tc>
        <w:tc>
          <w:tcPr>
            <w:tcW w:w="7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17B386" w14:textId="77777777" w:rsidR="00A8095C" w:rsidRPr="004D605F" w:rsidRDefault="00A8095C" w:rsidP="0003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8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B4ED5E6" w14:textId="77777777" w:rsidR="00A8095C" w:rsidRPr="004D605F" w:rsidRDefault="00A8095C" w:rsidP="00CF7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0B790" w14:textId="77777777" w:rsidR="00A8095C" w:rsidRPr="004D605F" w:rsidRDefault="00A8095C" w:rsidP="00CF7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EF571" w14:textId="77777777" w:rsidR="00A8095C" w:rsidRPr="004D605F" w:rsidRDefault="00A8095C" w:rsidP="00CF7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AB9A1" w14:textId="77777777" w:rsidR="00A8095C" w:rsidRPr="004D605F" w:rsidRDefault="00A8095C" w:rsidP="00CF7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03D90" w14:textId="77777777" w:rsidR="00A8095C" w:rsidRPr="004D605F" w:rsidRDefault="00A8095C" w:rsidP="00CF7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A29E" w14:textId="77777777" w:rsidR="00A8095C" w:rsidRPr="004D605F" w:rsidRDefault="00A8095C" w:rsidP="00CF7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E9510E" w14:textId="77777777" w:rsidR="00A8095C" w:rsidRPr="004D605F" w:rsidRDefault="00A8095C" w:rsidP="00CF7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</w:tr>
      <w:tr w:rsidR="00B82874" w:rsidRPr="004D605F" w14:paraId="0A176588" w14:textId="77777777" w:rsidTr="00B8287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tcBorders>
              <w:top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6F59663" w14:textId="200A2B3E" w:rsidR="00A8095C" w:rsidRPr="00ED7C37" w:rsidRDefault="00A21329" w:rsidP="00CF706D">
            <w:pPr>
              <w:rPr>
                <w:color w:val="auto"/>
                <w:sz w:val="18"/>
                <w:szCs w:val="18"/>
                <w:lang w:eastAsia="ja-JP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ja-JP"/>
              </w:rPr>
              <w:t>イニシアチブ</w:t>
            </w:r>
          </w:p>
        </w:tc>
        <w:tc>
          <w:tcPr>
            <w:tcW w:w="764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6971DFF" w14:textId="3EE92453" w:rsidR="00A8095C" w:rsidRPr="00892B0D" w:rsidRDefault="00ED7C37" w:rsidP="0003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16"/>
                <w:szCs w:val="16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845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</w:tcBorders>
            <w:vAlign w:val="center"/>
          </w:tcPr>
          <w:p w14:paraId="5E6684CB" w14:textId="112359A6" w:rsidR="00A8095C" w:rsidRPr="00892B0D" w:rsidRDefault="00ED7C37" w:rsidP="00CF7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16"/>
                <w:szCs w:val="16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1E0152B0" w14:textId="1432F273" w:rsidR="00A8095C" w:rsidRPr="00892B0D" w:rsidRDefault="00ED7C37" w:rsidP="00CF7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16"/>
                <w:szCs w:val="16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3CDF5D7" w14:textId="018BE1A6" w:rsidR="00A8095C" w:rsidRPr="00892B0D" w:rsidRDefault="00ED7C37" w:rsidP="00CF7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16"/>
                <w:szCs w:val="16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7F5D1304" w14:textId="6E5C55CC" w:rsidR="00A8095C" w:rsidRPr="00892B0D" w:rsidRDefault="00ED7C37" w:rsidP="00CF7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16"/>
                <w:szCs w:val="16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0AF7F75" w14:textId="675471AA" w:rsidR="00A8095C" w:rsidRPr="00892B0D" w:rsidRDefault="00ED7C37" w:rsidP="00CF7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16"/>
                <w:szCs w:val="16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B980D9" w14:textId="2D996432" w:rsidR="00A8095C" w:rsidRPr="00892B0D" w:rsidRDefault="00ED7C37" w:rsidP="00CF7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16"/>
                <w:szCs w:val="16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0290DA67" w14:textId="70A5990B" w:rsidR="00A8095C" w:rsidRPr="00892B0D" w:rsidRDefault="00ED7C37" w:rsidP="00CF7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16"/>
                <w:szCs w:val="16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</w:tr>
      <w:tr w:rsidR="00B82874" w:rsidRPr="004D605F" w14:paraId="54273BBC" w14:textId="77777777" w:rsidTr="00B82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tcBorders>
              <w:top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E9ECA28" w14:textId="1B90C324" w:rsidR="00A21329" w:rsidRPr="00A21329" w:rsidRDefault="00A21329" w:rsidP="00A21329">
            <w:pPr>
              <w:wordWrap w:val="0"/>
              <w:rPr>
                <w:i w:val="0"/>
                <w:iCs w:val="0"/>
                <w:color w:val="auto"/>
                <w:sz w:val="18"/>
                <w:szCs w:val="18"/>
                <w:lang w:eastAsia="ja-JP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ja-JP"/>
              </w:rPr>
              <w:t>創造</w:t>
            </w:r>
            <w:r w:rsidR="004869C4">
              <w:rPr>
                <w:rFonts w:hint="eastAsia"/>
                <w:color w:val="auto"/>
                <w:sz w:val="18"/>
                <w:szCs w:val="18"/>
                <w:lang w:eastAsia="ja-JP"/>
              </w:rPr>
              <w:t>性</w:t>
            </w:r>
            <w:r>
              <w:rPr>
                <w:color w:val="auto"/>
                <w:sz w:val="18"/>
                <w:szCs w:val="18"/>
                <w:lang w:eastAsia="ja-JP"/>
              </w:rPr>
              <w:br/>
            </w:r>
            <w:r>
              <w:rPr>
                <w:rFonts w:hint="eastAsia"/>
                <w:color w:val="auto"/>
                <w:sz w:val="18"/>
                <w:szCs w:val="18"/>
                <w:lang w:eastAsia="ja-JP"/>
              </w:rPr>
              <w:t>クリエイティビティ</w:t>
            </w:r>
          </w:p>
        </w:tc>
        <w:tc>
          <w:tcPr>
            <w:tcW w:w="764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CBE3065" w14:textId="77777777" w:rsidR="00A8095C" w:rsidRPr="004D605F" w:rsidRDefault="00A8095C" w:rsidP="0003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845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</w:tcBorders>
            <w:vAlign w:val="center"/>
          </w:tcPr>
          <w:p w14:paraId="5753755F" w14:textId="77777777" w:rsidR="00A8095C" w:rsidRPr="004D605F" w:rsidRDefault="00A8095C" w:rsidP="00CF7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7CA9FE5" w14:textId="77777777" w:rsidR="00A8095C" w:rsidRPr="004D605F" w:rsidRDefault="00A8095C" w:rsidP="00CF7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7364DA9F" w14:textId="77777777" w:rsidR="00A8095C" w:rsidRPr="004D605F" w:rsidRDefault="00A8095C" w:rsidP="00CF7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7F23FC12" w14:textId="77777777" w:rsidR="00A8095C" w:rsidRPr="004D605F" w:rsidRDefault="00A8095C" w:rsidP="00CF7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28A378D" w14:textId="77777777" w:rsidR="00A8095C" w:rsidRPr="004D605F" w:rsidRDefault="00A8095C" w:rsidP="00CF7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81DD30" w14:textId="77777777" w:rsidR="00A8095C" w:rsidRPr="004D605F" w:rsidRDefault="00A8095C" w:rsidP="00CF7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300F406C" w14:textId="77777777" w:rsidR="00A8095C" w:rsidRPr="004D605F" w:rsidRDefault="00A8095C" w:rsidP="00CF7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</w:tr>
      <w:tr w:rsidR="00A06C36" w:rsidRPr="004D605F" w14:paraId="0048A179" w14:textId="77777777" w:rsidTr="00B8287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02B8699" w14:textId="77577496" w:rsidR="00A8095C" w:rsidRPr="004D605F" w:rsidRDefault="00A21329" w:rsidP="00C714AE">
            <w:pPr>
              <w:wordWrap w:val="0"/>
              <w:rPr>
                <w:color w:val="auto"/>
                <w:sz w:val="18"/>
                <w:szCs w:val="18"/>
                <w:lang w:eastAsia="ja-JP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ja-JP"/>
              </w:rPr>
              <w:t>コミュニケーション能力</w:t>
            </w:r>
          </w:p>
        </w:tc>
        <w:tc>
          <w:tcPr>
            <w:tcW w:w="76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0D75342" w14:textId="77777777" w:rsidR="00A8095C" w:rsidRPr="004D605F" w:rsidRDefault="00A8095C" w:rsidP="0003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84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14:paraId="7FA1BCE0" w14:textId="77777777" w:rsidR="00A8095C" w:rsidRPr="004D605F" w:rsidRDefault="00A8095C" w:rsidP="00CF7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D7EAE9" w14:textId="77777777" w:rsidR="00A8095C" w:rsidRPr="004D605F" w:rsidRDefault="00A8095C" w:rsidP="00CF7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5BF17E" w14:textId="77777777" w:rsidR="00A8095C" w:rsidRPr="004D605F" w:rsidRDefault="00A8095C" w:rsidP="00CF7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4C4A90" w14:textId="77777777" w:rsidR="00A8095C" w:rsidRPr="004D605F" w:rsidRDefault="00A8095C" w:rsidP="00CF7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7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D53D59" w14:textId="77777777" w:rsidR="00A8095C" w:rsidRPr="004D605F" w:rsidRDefault="00A8095C" w:rsidP="00CF7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9F3A4D" w14:textId="77777777" w:rsidR="00A8095C" w:rsidRPr="004D605F" w:rsidRDefault="00A8095C" w:rsidP="00CF7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D8C73F1" w14:textId="77777777" w:rsidR="00A8095C" w:rsidRPr="004D605F" w:rsidRDefault="00A8095C" w:rsidP="00CF7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</w:tr>
      <w:tr w:rsidR="00B82874" w:rsidRPr="004D605F" w14:paraId="7990660A" w14:textId="77777777" w:rsidTr="00B82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tcBorders>
              <w:top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7D6745EB" w14:textId="194E3851" w:rsidR="00A8095C" w:rsidRPr="00A21329" w:rsidRDefault="00A21329" w:rsidP="00C714AE">
            <w:pPr>
              <w:wordWrap w:val="0"/>
              <w:rPr>
                <w:color w:val="auto"/>
                <w:sz w:val="18"/>
                <w:szCs w:val="18"/>
                <w:lang w:eastAsia="ja-JP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ja-JP"/>
              </w:rPr>
              <w:t>文章力</w:t>
            </w:r>
          </w:p>
        </w:tc>
        <w:tc>
          <w:tcPr>
            <w:tcW w:w="76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F23397" w14:textId="77777777" w:rsidR="00A8095C" w:rsidRPr="004D605F" w:rsidRDefault="00A8095C" w:rsidP="0003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84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vAlign w:val="center"/>
          </w:tcPr>
          <w:p w14:paraId="4FB233BF" w14:textId="77777777" w:rsidR="00A8095C" w:rsidRPr="004D605F" w:rsidRDefault="00A8095C" w:rsidP="00CF7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809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02780506" w14:textId="77777777" w:rsidR="00A8095C" w:rsidRPr="004D605F" w:rsidRDefault="00A8095C" w:rsidP="00CF7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852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51657A77" w14:textId="77777777" w:rsidR="00A8095C" w:rsidRPr="004D605F" w:rsidRDefault="00A8095C" w:rsidP="00CF7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81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3D18056B" w14:textId="77777777" w:rsidR="00A8095C" w:rsidRPr="004D605F" w:rsidRDefault="00A8095C" w:rsidP="00CF7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793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5D94B0B6" w14:textId="77777777" w:rsidR="00A8095C" w:rsidRPr="004D605F" w:rsidRDefault="00A8095C" w:rsidP="00CF7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1142" w:type="dxa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2C4C23F7" w14:textId="77777777" w:rsidR="00A8095C" w:rsidRPr="004D605F" w:rsidRDefault="00A8095C" w:rsidP="00CF7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</w:tcBorders>
            <w:vAlign w:val="center"/>
          </w:tcPr>
          <w:p w14:paraId="000C7926" w14:textId="77777777" w:rsidR="00A8095C" w:rsidRPr="004D605F" w:rsidRDefault="00A8095C" w:rsidP="00CF7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</w:tr>
      <w:tr w:rsidR="00A06C36" w:rsidRPr="004D605F" w14:paraId="46308556" w14:textId="77777777" w:rsidTr="00B8287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3A79987" w14:textId="68FAB198" w:rsidR="00A8095C" w:rsidRPr="004D605F" w:rsidRDefault="00A21329" w:rsidP="00C714AE">
            <w:pPr>
              <w:rPr>
                <w:color w:val="auto"/>
                <w:sz w:val="18"/>
                <w:szCs w:val="18"/>
                <w:lang w:eastAsia="ja-JP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ja-JP"/>
              </w:rPr>
              <w:t>総合的評価</w:t>
            </w:r>
          </w:p>
        </w:tc>
        <w:tc>
          <w:tcPr>
            <w:tcW w:w="7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FB995F4" w14:textId="77777777" w:rsidR="00A8095C" w:rsidRPr="004D605F" w:rsidRDefault="00A8095C" w:rsidP="0003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84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DBA772C" w14:textId="77777777" w:rsidR="00A8095C" w:rsidRPr="004D605F" w:rsidRDefault="00A8095C" w:rsidP="00CF7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809" w:type="dxa"/>
            <w:tcBorders>
              <w:top w:val="double" w:sz="4" w:space="0" w:color="auto"/>
            </w:tcBorders>
            <w:vAlign w:val="center"/>
          </w:tcPr>
          <w:p w14:paraId="057AC268" w14:textId="77777777" w:rsidR="00A8095C" w:rsidRPr="004D605F" w:rsidRDefault="00A8095C" w:rsidP="00CF7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14:paraId="5180C714" w14:textId="77777777" w:rsidR="00A8095C" w:rsidRPr="004D605F" w:rsidRDefault="00A8095C" w:rsidP="00CF7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817" w:type="dxa"/>
            <w:tcBorders>
              <w:top w:val="double" w:sz="4" w:space="0" w:color="auto"/>
            </w:tcBorders>
            <w:vAlign w:val="center"/>
          </w:tcPr>
          <w:p w14:paraId="5462260D" w14:textId="77777777" w:rsidR="00A8095C" w:rsidRPr="004D605F" w:rsidRDefault="00A8095C" w:rsidP="00CF7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793" w:type="dxa"/>
            <w:tcBorders>
              <w:top w:val="double" w:sz="4" w:space="0" w:color="auto"/>
            </w:tcBorders>
            <w:vAlign w:val="center"/>
          </w:tcPr>
          <w:p w14:paraId="545AAE1E" w14:textId="77777777" w:rsidR="00A8095C" w:rsidRPr="004D605F" w:rsidRDefault="00A8095C" w:rsidP="00CF7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114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5D6963B" w14:textId="77777777" w:rsidR="00A8095C" w:rsidRPr="004D605F" w:rsidRDefault="00A8095C" w:rsidP="00CF7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1305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44E2D67" w14:textId="77777777" w:rsidR="00A8095C" w:rsidRPr="004D605F" w:rsidRDefault="00A8095C" w:rsidP="00CF7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</w:tr>
    </w:tbl>
    <w:p w14:paraId="4E780191" w14:textId="77777777" w:rsidR="00DB0032" w:rsidRPr="004D605F" w:rsidRDefault="00DB0032" w:rsidP="00DB0032">
      <w:pPr>
        <w:spacing w:after="0" w:line="240" w:lineRule="auto"/>
        <w:ind w:left="270"/>
        <w:rPr>
          <w:sz w:val="18"/>
          <w:szCs w:val="18"/>
          <w:lang w:eastAsia="ja-JP"/>
        </w:rPr>
      </w:pPr>
    </w:p>
    <w:p w14:paraId="6CE102E5" w14:textId="77777777" w:rsidR="00DB0032" w:rsidRDefault="00DB0032" w:rsidP="00DB0032">
      <w:pPr>
        <w:spacing w:after="0" w:line="240" w:lineRule="auto"/>
        <w:ind w:left="270"/>
        <w:rPr>
          <w:sz w:val="18"/>
          <w:szCs w:val="18"/>
          <w:lang w:eastAsia="ja-JP"/>
        </w:rPr>
      </w:pPr>
    </w:p>
    <w:p w14:paraId="0F3908A0" w14:textId="77777777" w:rsidR="00C714AE" w:rsidRPr="004D605F" w:rsidRDefault="00C714AE" w:rsidP="00DB0032">
      <w:pPr>
        <w:spacing w:after="0" w:line="240" w:lineRule="auto"/>
        <w:ind w:left="270"/>
        <w:rPr>
          <w:sz w:val="18"/>
          <w:szCs w:val="18"/>
          <w:lang w:eastAsia="ja-JP"/>
        </w:rPr>
      </w:pPr>
    </w:p>
    <w:p w14:paraId="2212E7CD" w14:textId="77777777" w:rsidR="00A21329" w:rsidRDefault="00A21329" w:rsidP="006424C1">
      <w:pPr>
        <w:spacing w:after="0" w:line="240" w:lineRule="auto"/>
        <w:ind w:left="270"/>
        <w:rPr>
          <w:sz w:val="18"/>
          <w:szCs w:val="18"/>
          <w:lang w:eastAsia="ja-JP"/>
        </w:rPr>
      </w:pPr>
    </w:p>
    <w:p w14:paraId="43EB4888" w14:textId="6BE6B505" w:rsidR="00ED7C37" w:rsidRDefault="00A21329" w:rsidP="006424C1">
      <w:pPr>
        <w:spacing w:after="0" w:line="240" w:lineRule="auto"/>
        <w:ind w:left="270"/>
        <w:rPr>
          <w:sz w:val="18"/>
          <w:szCs w:val="18"/>
          <w:lang w:eastAsia="ja-JP"/>
        </w:rPr>
      </w:pPr>
      <w:r>
        <w:rPr>
          <w:rFonts w:hint="eastAsia"/>
          <w:sz w:val="18"/>
          <w:szCs w:val="18"/>
          <w:lang w:eastAsia="ja-JP"/>
        </w:rPr>
        <w:lastRenderedPageBreak/>
        <w:t>下に（又は別紙に）</w:t>
      </w:r>
      <w:r w:rsidR="004869C4">
        <w:rPr>
          <w:rFonts w:hint="eastAsia"/>
          <w:sz w:val="18"/>
          <w:szCs w:val="18"/>
          <w:lang w:eastAsia="ja-JP"/>
        </w:rPr>
        <w:t>志願者の</w:t>
      </w:r>
      <w:r w:rsidR="004869C4" w:rsidRPr="00F32482">
        <w:rPr>
          <w:rFonts w:hint="eastAsia"/>
          <w:sz w:val="18"/>
          <w:szCs w:val="18"/>
          <w:u w:val="single"/>
          <w:lang w:eastAsia="ja-JP"/>
        </w:rPr>
        <w:t>学問的</w:t>
      </w:r>
      <w:r w:rsidR="00F32482" w:rsidRPr="00F32482">
        <w:rPr>
          <w:rFonts w:hint="eastAsia"/>
          <w:sz w:val="18"/>
          <w:szCs w:val="18"/>
          <w:u w:val="single"/>
          <w:lang w:eastAsia="ja-JP"/>
        </w:rPr>
        <w:t>・専門的</w:t>
      </w:r>
      <w:r w:rsidR="004869C4" w:rsidRPr="00F32482">
        <w:rPr>
          <w:rFonts w:hint="eastAsia"/>
          <w:sz w:val="18"/>
          <w:szCs w:val="18"/>
          <w:u w:val="single"/>
          <w:lang w:eastAsia="ja-JP"/>
        </w:rPr>
        <w:t>能力</w:t>
      </w:r>
      <w:r w:rsidR="004869C4">
        <w:rPr>
          <w:rFonts w:hint="eastAsia"/>
          <w:sz w:val="18"/>
          <w:szCs w:val="18"/>
          <w:lang w:eastAsia="ja-JP"/>
        </w:rPr>
        <w:t>に対する評価</w:t>
      </w:r>
      <w:r w:rsidR="00F32482">
        <w:rPr>
          <w:rFonts w:hint="eastAsia"/>
          <w:sz w:val="18"/>
          <w:szCs w:val="18"/>
          <w:lang w:eastAsia="ja-JP"/>
        </w:rPr>
        <w:t>について</w:t>
      </w:r>
      <w:r>
        <w:rPr>
          <w:rFonts w:hint="eastAsia"/>
          <w:sz w:val="18"/>
          <w:szCs w:val="18"/>
          <w:lang w:eastAsia="ja-JP"/>
        </w:rPr>
        <w:t>詳しく書いて</w:t>
      </w:r>
      <w:r w:rsidR="00F32482">
        <w:rPr>
          <w:rFonts w:hint="eastAsia"/>
          <w:sz w:val="18"/>
          <w:szCs w:val="18"/>
          <w:lang w:eastAsia="ja-JP"/>
        </w:rPr>
        <w:t>くだ</w:t>
      </w:r>
      <w:r>
        <w:rPr>
          <w:rFonts w:hint="eastAsia"/>
          <w:sz w:val="18"/>
          <w:szCs w:val="18"/>
          <w:lang w:eastAsia="ja-JP"/>
        </w:rPr>
        <w:t>さい。可能</w:t>
      </w:r>
      <w:r w:rsidR="00B171B0">
        <w:rPr>
          <w:rFonts w:hint="eastAsia"/>
          <w:sz w:val="18"/>
          <w:szCs w:val="18"/>
          <w:lang w:eastAsia="ja-JP"/>
        </w:rPr>
        <w:t>な</w:t>
      </w:r>
      <w:r>
        <w:rPr>
          <w:rFonts w:hint="eastAsia"/>
          <w:sz w:val="18"/>
          <w:szCs w:val="18"/>
          <w:lang w:eastAsia="ja-JP"/>
        </w:rPr>
        <w:t>限り、志願者</w:t>
      </w:r>
      <w:r w:rsidR="00F32482">
        <w:rPr>
          <w:rFonts w:hint="eastAsia"/>
          <w:sz w:val="18"/>
          <w:szCs w:val="18"/>
          <w:lang w:eastAsia="ja-JP"/>
        </w:rPr>
        <w:t>の長所と短所</w:t>
      </w:r>
      <w:r>
        <w:rPr>
          <w:rFonts w:hint="eastAsia"/>
          <w:sz w:val="18"/>
          <w:szCs w:val="18"/>
          <w:lang w:eastAsia="ja-JP"/>
        </w:rPr>
        <w:t>を表す例を挙げ、大学で活躍する見通しについて触れてください。</w:t>
      </w:r>
    </w:p>
    <w:p w14:paraId="21E2DB2F" w14:textId="373B44C9" w:rsidR="00ED7C37" w:rsidRDefault="00ED7C37" w:rsidP="006424C1">
      <w:pPr>
        <w:spacing w:after="0" w:line="240" w:lineRule="auto"/>
        <w:ind w:left="270"/>
        <w:rPr>
          <w:color w:val="92CDDC" w:themeColor="accent5" w:themeTint="99"/>
          <w:sz w:val="18"/>
          <w:szCs w:val="18"/>
          <w:lang w:eastAsia="ja-JP"/>
        </w:rPr>
      </w:pPr>
      <w:r>
        <w:rPr>
          <w:color w:val="92CDDC" w:themeColor="accent5" w:themeTint="99"/>
          <w:sz w:val="18"/>
          <w:szCs w:val="18"/>
          <w:lang w:eastAsia="ja-JP"/>
        </w:rPr>
        <w:t>_________________________________________________________________________________________________________</w:t>
      </w:r>
    </w:p>
    <w:p w14:paraId="77CA9C12" w14:textId="50B2DDDB" w:rsidR="00ED7C37" w:rsidRDefault="00ED7C37" w:rsidP="006424C1">
      <w:pPr>
        <w:spacing w:after="0" w:line="240" w:lineRule="auto"/>
        <w:ind w:left="270"/>
        <w:rPr>
          <w:color w:val="92CDDC" w:themeColor="accent5" w:themeTint="99"/>
          <w:sz w:val="16"/>
          <w:szCs w:val="16"/>
          <w:lang w:eastAsia="ja-JP"/>
        </w:rPr>
      </w:pPr>
    </w:p>
    <w:p w14:paraId="78F60148" w14:textId="2287CBF1" w:rsidR="00ED7C37" w:rsidRDefault="00ED7C37" w:rsidP="006424C1">
      <w:pPr>
        <w:spacing w:after="0" w:line="240" w:lineRule="auto"/>
        <w:ind w:left="270"/>
        <w:rPr>
          <w:color w:val="92CDDC" w:themeColor="accent5" w:themeTint="99"/>
          <w:sz w:val="18"/>
          <w:szCs w:val="18"/>
          <w:lang w:eastAsia="ja-JP"/>
        </w:rPr>
      </w:pPr>
      <w:r>
        <w:rPr>
          <w:color w:val="92CDDC" w:themeColor="accent5" w:themeTint="99"/>
          <w:sz w:val="18"/>
          <w:szCs w:val="18"/>
          <w:lang w:eastAsia="ja-JP"/>
        </w:rPr>
        <w:t>_________________________________________________________________________________________________________</w:t>
      </w:r>
    </w:p>
    <w:p w14:paraId="4EA7ADB3" w14:textId="6BC99408" w:rsidR="00ED7C37" w:rsidRDefault="00ED7C37" w:rsidP="006424C1">
      <w:pPr>
        <w:spacing w:after="0" w:line="240" w:lineRule="auto"/>
        <w:ind w:left="270"/>
        <w:rPr>
          <w:color w:val="92CDDC" w:themeColor="accent5" w:themeTint="99"/>
          <w:sz w:val="16"/>
          <w:szCs w:val="16"/>
          <w:lang w:eastAsia="ja-JP"/>
        </w:rPr>
      </w:pPr>
    </w:p>
    <w:p w14:paraId="2F40DB89" w14:textId="0D6B4EC4" w:rsidR="00ED7C37" w:rsidRDefault="00ED7C37" w:rsidP="006424C1">
      <w:pPr>
        <w:spacing w:after="0" w:line="240" w:lineRule="auto"/>
        <w:ind w:left="270"/>
        <w:rPr>
          <w:color w:val="92CDDC" w:themeColor="accent5" w:themeTint="99"/>
          <w:sz w:val="18"/>
          <w:szCs w:val="18"/>
          <w:lang w:eastAsia="ja-JP"/>
        </w:rPr>
      </w:pPr>
      <w:r>
        <w:rPr>
          <w:color w:val="92CDDC" w:themeColor="accent5" w:themeTint="99"/>
          <w:sz w:val="18"/>
          <w:szCs w:val="18"/>
          <w:lang w:eastAsia="ja-JP"/>
        </w:rPr>
        <w:t>_________________________________________________________________________________________________________</w:t>
      </w:r>
    </w:p>
    <w:p w14:paraId="68B97FE8" w14:textId="296755DC" w:rsidR="00ED7C37" w:rsidRDefault="00ED7C37" w:rsidP="006424C1">
      <w:pPr>
        <w:spacing w:after="0" w:line="240" w:lineRule="auto"/>
        <w:ind w:left="270"/>
        <w:rPr>
          <w:color w:val="92CDDC" w:themeColor="accent5" w:themeTint="99"/>
          <w:sz w:val="16"/>
          <w:szCs w:val="16"/>
          <w:lang w:eastAsia="ja-JP"/>
        </w:rPr>
      </w:pPr>
    </w:p>
    <w:p w14:paraId="7C55934A" w14:textId="0F1EFCAC" w:rsidR="00ED7C37" w:rsidRDefault="00ED7C37" w:rsidP="006424C1">
      <w:pPr>
        <w:spacing w:after="0" w:line="240" w:lineRule="auto"/>
        <w:ind w:left="270"/>
        <w:rPr>
          <w:color w:val="92CDDC" w:themeColor="accent5" w:themeTint="99"/>
          <w:sz w:val="18"/>
          <w:szCs w:val="18"/>
          <w:lang w:eastAsia="ja-JP"/>
        </w:rPr>
      </w:pPr>
      <w:r>
        <w:rPr>
          <w:color w:val="92CDDC" w:themeColor="accent5" w:themeTint="99"/>
          <w:sz w:val="18"/>
          <w:szCs w:val="18"/>
          <w:lang w:eastAsia="ja-JP"/>
        </w:rPr>
        <w:t>_________________________________________________________________________________________________________</w:t>
      </w:r>
    </w:p>
    <w:p w14:paraId="32D00ECE" w14:textId="4FD48168" w:rsidR="00ED7C37" w:rsidRDefault="00ED7C37" w:rsidP="006424C1">
      <w:pPr>
        <w:spacing w:after="0" w:line="240" w:lineRule="auto"/>
        <w:ind w:left="270"/>
        <w:rPr>
          <w:color w:val="92CDDC" w:themeColor="accent5" w:themeTint="99"/>
          <w:sz w:val="16"/>
          <w:szCs w:val="16"/>
          <w:lang w:eastAsia="ja-JP"/>
        </w:rPr>
      </w:pPr>
    </w:p>
    <w:p w14:paraId="26754BF3" w14:textId="7626B400" w:rsidR="00ED7C37" w:rsidRDefault="00ED7C37" w:rsidP="006424C1">
      <w:pPr>
        <w:spacing w:after="0" w:line="240" w:lineRule="auto"/>
        <w:ind w:left="270"/>
        <w:rPr>
          <w:color w:val="92CDDC" w:themeColor="accent5" w:themeTint="99"/>
          <w:sz w:val="18"/>
          <w:szCs w:val="18"/>
          <w:lang w:eastAsia="ja-JP"/>
        </w:rPr>
      </w:pPr>
      <w:r>
        <w:rPr>
          <w:color w:val="92CDDC" w:themeColor="accent5" w:themeTint="99"/>
          <w:sz w:val="18"/>
          <w:szCs w:val="18"/>
          <w:lang w:eastAsia="ja-JP"/>
        </w:rPr>
        <w:t>_________________________________________________________________________________________________________</w:t>
      </w:r>
    </w:p>
    <w:p w14:paraId="45D45644" w14:textId="314BF4CB" w:rsidR="00324A5F" w:rsidRDefault="00324A5F" w:rsidP="006424C1">
      <w:pPr>
        <w:spacing w:after="0" w:line="240" w:lineRule="auto"/>
        <w:ind w:left="270"/>
        <w:rPr>
          <w:color w:val="92CDDC" w:themeColor="accent5" w:themeTint="99"/>
          <w:sz w:val="16"/>
          <w:szCs w:val="16"/>
          <w:lang w:eastAsia="ja-JP"/>
        </w:rPr>
      </w:pPr>
    </w:p>
    <w:p w14:paraId="53290076" w14:textId="5FDCAC40" w:rsidR="00324A5F" w:rsidRPr="00324A5F" w:rsidRDefault="00324A5F" w:rsidP="00324A5F">
      <w:pPr>
        <w:spacing w:after="0" w:line="240" w:lineRule="auto"/>
        <w:ind w:left="270"/>
        <w:rPr>
          <w:color w:val="92CDDC" w:themeColor="accent5" w:themeTint="99"/>
          <w:sz w:val="18"/>
          <w:szCs w:val="18"/>
          <w:lang w:eastAsia="ja-JP"/>
        </w:rPr>
      </w:pPr>
      <w:r>
        <w:rPr>
          <w:color w:val="92CDDC" w:themeColor="accent5" w:themeTint="99"/>
          <w:sz w:val="18"/>
          <w:szCs w:val="18"/>
          <w:lang w:eastAsia="ja-JP"/>
        </w:rPr>
        <w:t>_________________________________________________________________________________________________________</w:t>
      </w:r>
    </w:p>
    <w:p w14:paraId="703B81F5" w14:textId="23F88CE9" w:rsidR="00DB0032" w:rsidRPr="004D605F" w:rsidRDefault="00DB0032" w:rsidP="00DB0032">
      <w:pPr>
        <w:spacing w:after="0" w:line="240" w:lineRule="auto"/>
        <w:ind w:left="270"/>
        <w:rPr>
          <w:sz w:val="18"/>
          <w:szCs w:val="18"/>
          <w:lang w:eastAsia="ja-JP"/>
        </w:rPr>
      </w:pPr>
    </w:p>
    <w:p w14:paraId="71A695D3" w14:textId="3DDEA738" w:rsidR="00D63F72" w:rsidRPr="004D605F" w:rsidRDefault="00D63F72" w:rsidP="00324A5F">
      <w:pPr>
        <w:spacing w:after="0" w:line="240" w:lineRule="auto"/>
        <w:rPr>
          <w:b/>
          <w:sz w:val="18"/>
          <w:szCs w:val="18"/>
          <w:lang w:eastAsia="ja-JP"/>
        </w:rPr>
      </w:pPr>
      <w:r w:rsidRPr="004D605F">
        <w:rPr>
          <w:b/>
          <w:sz w:val="18"/>
          <w:szCs w:val="18"/>
          <w:lang w:eastAsia="ja-JP"/>
        </w:rPr>
        <w:t>I</w:t>
      </w:r>
      <w:r w:rsidR="004D605F" w:rsidRPr="004D605F">
        <w:rPr>
          <w:b/>
          <w:sz w:val="18"/>
          <w:szCs w:val="18"/>
          <w:lang w:eastAsia="ja-JP"/>
        </w:rPr>
        <w:t>I</w:t>
      </w:r>
      <w:r w:rsidRPr="004D605F">
        <w:rPr>
          <w:b/>
          <w:sz w:val="18"/>
          <w:szCs w:val="18"/>
          <w:lang w:eastAsia="ja-JP"/>
        </w:rPr>
        <w:t xml:space="preserve">. </w:t>
      </w:r>
      <w:r w:rsidR="005E7E03">
        <w:rPr>
          <w:rFonts w:hint="eastAsia"/>
          <w:b/>
          <w:sz w:val="18"/>
          <w:szCs w:val="18"/>
          <w:lang w:eastAsia="ja-JP"/>
        </w:rPr>
        <w:t>志願者の個人的</w:t>
      </w:r>
      <w:r w:rsidR="00F32482">
        <w:rPr>
          <w:rFonts w:hint="eastAsia"/>
          <w:b/>
          <w:sz w:val="18"/>
          <w:szCs w:val="18"/>
          <w:lang w:eastAsia="ja-JP"/>
        </w:rPr>
        <w:t>資</w:t>
      </w:r>
      <w:r w:rsidR="005E7E03">
        <w:rPr>
          <w:rFonts w:hint="eastAsia"/>
          <w:b/>
          <w:sz w:val="18"/>
          <w:szCs w:val="18"/>
          <w:lang w:eastAsia="ja-JP"/>
        </w:rPr>
        <w:t>質</w:t>
      </w:r>
    </w:p>
    <w:p w14:paraId="1ECEBE6F" w14:textId="0B6EE2E5" w:rsidR="00D63F72" w:rsidRPr="004D605F" w:rsidRDefault="005E7E03" w:rsidP="00CF706D">
      <w:pPr>
        <w:spacing w:after="0" w:line="240" w:lineRule="auto"/>
        <w:ind w:left="270" w:hanging="128"/>
        <w:rPr>
          <w:sz w:val="18"/>
          <w:szCs w:val="18"/>
          <w:lang w:eastAsia="ja-JP"/>
        </w:rPr>
      </w:pPr>
      <w:r>
        <w:rPr>
          <w:rFonts w:hint="eastAsia"/>
          <w:sz w:val="18"/>
          <w:szCs w:val="18"/>
          <w:lang w:eastAsia="ja-JP"/>
        </w:rPr>
        <w:t>志願者の</w:t>
      </w:r>
      <w:r w:rsidR="00F32482">
        <w:rPr>
          <w:rFonts w:hint="eastAsia"/>
          <w:sz w:val="18"/>
          <w:szCs w:val="18"/>
          <w:lang w:eastAsia="ja-JP"/>
        </w:rPr>
        <w:t>人柄</w:t>
      </w:r>
      <w:r>
        <w:rPr>
          <w:rFonts w:hint="eastAsia"/>
          <w:sz w:val="18"/>
          <w:szCs w:val="18"/>
          <w:lang w:eastAsia="ja-JP"/>
        </w:rPr>
        <w:t>や社会</w:t>
      </w:r>
      <w:r w:rsidR="00F32482">
        <w:rPr>
          <w:rFonts w:hint="eastAsia"/>
          <w:sz w:val="18"/>
          <w:szCs w:val="18"/>
          <w:lang w:eastAsia="ja-JP"/>
        </w:rPr>
        <w:t>と関わる姿勢をどう</w:t>
      </w:r>
      <w:r>
        <w:rPr>
          <w:rFonts w:hint="eastAsia"/>
          <w:sz w:val="18"/>
          <w:szCs w:val="18"/>
          <w:lang w:eastAsia="ja-JP"/>
        </w:rPr>
        <w:t>評価しますか。</w:t>
      </w:r>
    </w:p>
    <w:p w14:paraId="7C6C68AF" w14:textId="77777777" w:rsidR="00D63F72" w:rsidRPr="004D605F" w:rsidRDefault="00D63F72" w:rsidP="00D63F72">
      <w:pPr>
        <w:spacing w:after="0" w:line="240" w:lineRule="auto"/>
        <w:rPr>
          <w:sz w:val="18"/>
          <w:szCs w:val="18"/>
          <w:lang w:eastAsia="ja-JP"/>
        </w:rPr>
      </w:pPr>
    </w:p>
    <w:tbl>
      <w:tblPr>
        <w:tblStyle w:val="7-51"/>
        <w:tblW w:w="9703" w:type="dxa"/>
        <w:tblLook w:val="04A0" w:firstRow="1" w:lastRow="0" w:firstColumn="1" w:lastColumn="0" w:noHBand="0" w:noVBand="1"/>
      </w:tblPr>
      <w:tblGrid>
        <w:gridCol w:w="2816"/>
        <w:gridCol w:w="1344"/>
        <w:gridCol w:w="1344"/>
        <w:gridCol w:w="959"/>
        <w:gridCol w:w="959"/>
        <w:gridCol w:w="959"/>
        <w:gridCol w:w="1322"/>
      </w:tblGrid>
      <w:tr w:rsidR="00E22BF1" w:rsidRPr="004D605F" w14:paraId="4DC3C0A6" w14:textId="77777777" w:rsidTr="00E22B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16" w:type="dxa"/>
            <w:tcBorders>
              <w:right w:val="double" w:sz="4" w:space="0" w:color="auto"/>
            </w:tcBorders>
          </w:tcPr>
          <w:p w14:paraId="65F902E6" w14:textId="77777777" w:rsidR="00E22BF1" w:rsidRPr="004D605F" w:rsidRDefault="00E22BF1" w:rsidP="00C02F8C">
            <w:pPr>
              <w:rPr>
                <w:sz w:val="18"/>
                <w:szCs w:val="18"/>
                <w:lang w:eastAsia="ja-JP"/>
              </w:rPr>
            </w:pPr>
          </w:p>
        </w:tc>
        <w:tc>
          <w:tcPr>
            <w:tcW w:w="1344" w:type="dxa"/>
            <w:tcBorders>
              <w:left w:val="double" w:sz="4" w:space="0" w:color="auto"/>
              <w:right w:val="double" w:sz="4" w:space="0" w:color="auto"/>
            </w:tcBorders>
          </w:tcPr>
          <w:p w14:paraId="1CF11F2D" w14:textId="48D83FC2" w:rsidR="00E22BF1" w:rsidRPr="004D605F" w:rsidRDefault="005E7E03" w:rsidP="000310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ja-JP"/>
              </w:rPr>
              <w:t>判断の根拠がない</w:t>
            </w:r>
          </w:p>
        </w:tc>
        <w:tc>
          <w:tcPr>
            <w:tcW w:w="1344" w:type="dxa"/>
            <w:tcBorders>
              <w:left w:val="double" w:sz="4" w:space="0" w:color="auto"/>
            </w:tcBorders>
          </w:tcPr>
          <w:p w14:paraId="6945D138" w14:textId="6F27932F" w:rsidR="00E22BF1" w:rsidRDefault="005E7E03" w:rsidP="00D63F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ja-JP"/>
              </w:rPr>
              <w:t>平均</w:t>
            </w:r>
          </w:p>
          <w:p w14:paraId="36784350" w14:textId="77777777" w:rsidR="00E22BF1" w:rsidRDefault="00E22BF1" w:rsidP="00D63F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</w:p>
          <w:p w14:paraId="3EBB121B" w14:textId="77777777" w:rsidR="00E22BF1" w:rsidRPr="00E22BF1" w:rsidRDefault="00E22BF1" w:rsidP="00D63F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color w:val="auto"/>
                <w:sz w:val="18"/>
                <w:szCs w:val="18"/>
                <w:lang w:eastAsia="ja-JP"/>
              </w:rPr>
            </w:pPr>
            <w:r>
              <w:rPr>
                <w:i w:val="0"/>
                <w:color w:val="auto"/>
                <w:sz w:val="18"/>
                <w:szCs w:val="18"/>
                <w:lang w:eastAsia="ja-JP"/>
              </w:rPr>
              <w:t>(1)</w:t>
            </w:r>
          </w:p>
        </w:tc>
        <w:tc>
          <w:tcPr>
            <w:tcW w:w="959" w:type="dxa"/>
          </w:tcPr>
          <w:p w14:paraId="29B25892" w14:textId="77777777" w:rsidR="00E22BF1" w:rsidRDefault="00E22BF1" w:rsidP="00C02F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</w:p>
          <w:p w14:paraId="39FCACCF" w14:textId="77777777" w:rsidR="00E22BF1" w:rsidRDefault="00E22BF1" w:rsidP="00C02F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</w:p>
          <w:p w14:paraId="2D7E5DE3" w14:textId="77777777" w:rsidR="00E22BF1" w:rsidRPr="00E22BF1" w:rsidRDefault="00E22BF1" w:rsidP="00C02F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auto"/>
                <w:sz w:val="18"/>
                <w:szCs w:val="18"/>
                <w:lang w:eastAsia="ja-JP"/>
              </w:rPr>
            </w:pPr>
            <w:r>
              <w:rPr>
                <w:i w:val="0"/>
                <w:color w:val="auto"/>
                <w:sz w:val="18"/>
                <w:szCs w:val="18"/>
                <w:lang w:eastAsia="ja-JP"/>
              </w:rPr>
              <w:t>(2)</w:t>
            </w:r>
          </w:p>
        </w:tc>
        <w:tc>
          <w:tcPr>
            <w:tcW w:w="959" w:type="dxa"/>
          </w:tcPr>
          <w:p w14:paraId="63E49B63" w14:textId="222514B7" w:rsidR="00E22BF1" w:rsidRDefault="005E7E03" w:rsidP="00C02F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ja-JP"/>
              </w:rPr>
              <w:t>良い</w:t>
            </w:r>
          </w:p>
          <w:p w14:paraId="542A2192" w14:textId="77777777" w:rsidR="00E22BF1" w:rsidRDefault="00E22BF1" w:rsidP="00C02F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</w:p>
          <w:p w14:paraId="6F56BA7F" w14:textId="77777777" w:rsidR="00E22BF1" w:rsidRPr="00E22BF1" w:rsidRDefault="00E22BF1" w:rsidP="00C02F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auto"/>
                <w:sz w:val="18"/>
                <w:szCs w:val="18"/>
                <w:lang w:eastAsia="ja-JP"/>
              </w:rPr>
            </w:pPr>
            <w:r>
              <w:rPr>
                <w:i w:val="0"/>
                <w:color w:val="auto"/>
                <w:sz w:val="18"/>
                <w:szCs w:val="18"/>
                <w:lang w:eastAsia="ja-JP"/>
              </w:rPr>
              <w:t>(3)</w:t>
            </w:r>
          </w:p>
        </w:tc>
        <w:tc>
          <w:tcPr>
            <w:tcW w:w="959" w:type="dxa"/>
          </w:tcPr>
          <w:p w14:paraId="6D3D9FE2" w14:textId="77777777" w:rsidR="00E22BF1" w:rsidRDefault="00E22BF1" w:rsidP="00C02F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</w:p>
          <w:p w14:paraId="702B83C8" w14:textId="77777777" w:rsidR="00E22BF1" w:rsidRDefault="00E22BF1" w:rsidP="00C02F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</w:p>
          <w:p w14:paraId="506B7209" w14:textId="77777777" w:rsidR="00E22BF1" w:rsidRPr="00E22BF1" w:rsidRDefault="00E22BF1" w:rsidP="00C02F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auto"/>
                <w:sz w:val="18"/>
                <w:szCs w:val="18"/>
                <w:lang w:eastAsia="ja-JP"/>
              </w:rPr>
            </w:pPr>
            <w:r>
              <w:rPr>
                <w:i w:val="0"/>
                <w:color w:val="auto"/>
                <w:sz w:val="18"/>
                <w:szCs w:val="18"/>
                <w:lang w:eastAsia="ja-JP"/>
              </w:rPr>
              <w:t>(4)</w:t>
            </w:r>
          </w:p>
        </w:tc>
        <w:tc>
          <w:tcPr>
            <w:tcW w:w="1322" w:type="dxa"/>
            <w:tcBorders>
              <w:bottom w:val="none" w:sz="0" w:space="0" w:color="auto"/>
            </w:tcBorders>
          </w:tcPr>
          <w:p w14:paraId="4502B024" w14:textId="07A403C1" w:rsidR="00E22BF1" w:rsidRDefault="005E7E03" w:rsidP="00D63F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ja-JP"/>
              </w:rPr>
              <w:t>優れた</w:t>
            </w:r>
          </w:p>
          <w:p w14:paraId="132C2BFF" w14:textId="77777777" w:rsidR="00E22BF1" w:rsidRDefault="00E22BF1" w:rsidP="00D63F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</w:p>
          <w:p w14:paraId="20A0A417" w14:textId="77777777" w:rsidR="00E22BF1" w:rsidRPr="00E22BF1" w:rsidRDefault="00E22BF1" w:rsidP="00D63F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auto"/>
                <w:sz w:val="18"/>
                <w:szCs w:val="18"/>
                <w:lang w:eastAsia="ja-JP"/>
              </w:rPr>
            </w:pPr>
            <w:r>
              <w:rPr>
                <w:i w:val="0"/>
                <w:color w:val="auto"/>
                <w:sz w:val="18"/>
                <w:szCs w:val="18"/>
                <w:lang w:eastAsia="ja-JP"/>
              </w:rPr>
              <w:t>(5)</w:t>
            </w:r>
          </w:p>
        </w:tc>
      </w:tr>
      <w:tr w:rsidR="00E22BF1" w:rsidRPr="004D605F" w14:paraId="0A010AFD" w14:textId="77777777" w:rsidTr="00E22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6" w:type="dxa"/>
            <w:tcBorders>
              <w:top w:val="single" w:sz="4" w:space="0" w:color="4BACC6" w:themeColor="accent5"/>
              <w:bottom w:val="single" w:sz="4" w:space="0" w:color="auto"/>
              <w:right w:val="double" w:sz="4" w:space="0" w:color="auto"/>
            </w:tcBorders>
            <w:vAlign w:val="center"/>
          </w:tcPr>
          <w:p w14:paraId="69C28648" w14:textId="24E10642" w:rsidR="00E22BF1" w:rsidRPr="004D605F" w:rsidRDefault="005E7E03" w:rsidP="00E22BF1">
            <w:pPr>
              <w:wordWrap w:val="0"/>
              <w:rPr>
                <w:color w:val="auto"/>
                <w:sz w:val="18"/>
                <w:szCs w:val="18"/>
                <w:lang w:eastAsia="ja-JP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ja-JP"/>
              </w:rPr>
              <w:t>勤勉さ・成熟度</w:t>
            </w:r>
          </w:p>
        </w:tc>
        <w:tc>
          <w:tcPr>
            <w:tcW w:w="1344" w:type="dxa"/>
            <w:tcBorders>
              <w:top w:val="single" w:sz="4" w:space="0" w:color="4BACC6" w:themeColor="accent5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A65A29" w14:textId="77777777" w:rsidR="00E22BF1" w:rsidRPr="004D605F" w:rsidRDefault="00E22BF1" w:rsidP="0003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1344" w:type="dxa"/>
            <w:tcBorders>
              <w:top w:val="single" w:sz="4" w:space="0" w:color="4BACC6" w:themeColor="accent5"/>
              <w:left w:val="double" w:sz="4" w:space="0" w:color="auto"/>
              <w:bottom w:val="single" w:sz="4" w:space="0" w:color="auto"/>
            </w:tcBorders>
            <w:vAlign w:val="center"/>
          </w:tcPr>
          <w:p w14:paraId="16DDC737" w14:textId="77777777" w:rsidR="00E22BF1" w:rsidRPr="004D605F" w:rsidRDefault="00E22BF1" w:rsidP="00C02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4BACC6" w:themeColor="accent5"/>
              <w:bottom w:val="single" w:sz="4" w:space="0" w:color="auto"/>
            </w:tcBorders>
            <w:vAlign w:val="center"/>
          </w:tcPr>
          <w:p w14:paraId="5530472C" w14:textId="77777777" w:rsidR="00E22BF1" w:rsidRPr="004D605F" w:rsidRDefault="00E22BF1" w:rsidP="00C02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4BACC6" w:themeColor="accent5"/>
              <w:bottom w:val="single" w:sz="4" w:space="0" w:color="auto"/>
            </w:tcBorders>
            <w:vAlign w:val="center"/>
          </w:tcPr>
          <w:p w14:paraId="382733AF" w14:textId="77777777" w:rsidR="00E22BF1" w:rsidRPr="004D605F" w:rsidRDefault="00E22BF1" w:rsidP="00C02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4BACC6" w:themeColor="accent5"/>
              <w:bottom w:val="single" w:sz="4" w:space="0" w:color="auto"/>
            </w:tcBorders>
            <w:vAlign w:val="center"/>
          </w:tcPr>
          <w:p w14:paraId="52F68C1A" w14:textId="77777777" w:rsidR="00E22BF1" w:rsidRPr="004D605F" w:rsidRDefault="00E22BF1" w:rsidP="00C02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14:paraId="57699EE1" w14:textId="77777777" w:rsidR="00E22BF1" w:rsidRPr="004D605F" w:rsidRDefault="00E22BF1" w:rsidP="00C02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</w:tr>
      <w:tr w:rsidR="00E22BF1" w:rsidRPr="004D605F" w14:paraId="1C451FE7" w14:textId="77777777" w:rsidTr="00E22BF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0F38F1" w14:textId="11026F96" w:rsidR="00E22BF1" w:rsidRPr="001C744A" w:rsidRDefault="005E7E03" w:rsidP="00FF4E8D">
            <w:pPr>
              <w:rPr>
                <w:i w:val="0"/>
                <w:iCs w:val="0"/>
                <w:color w:val="auto"/>
                <w:sz w:val="18"/>
                <w:szCs w:val="18"/>
                <w:lang w:eastAsia="ja-JP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ja-JP"/>
              </w:rPr>
              <w:t>他</w:t>
            </w:r>
            <w:r w:rsidR="00F32482">
              <w:rPr>
                <w:rFonts w:hint="eastAsia"/>
                <w:color w:val="auto"/>
                <w:sz w:val="18"/>
                <w:szCs w:val="18"/>
                <w:lang w:eastAsia="ja-JP"/>
              </w:rPr>
              <w:t>者</w:t>
            </w:r>
            <w:r>
              <w:rPr>
                <w:rFonts w:hint="eastAsia"/>
                <w:color w:val="auto"/>
                <w:sz w:val="18"/>
                <w:szCs w:val="18"/>
                <w:lang w:eastAsia="ja-JP"/>
              </w:rPr>
              <w:t>に対する思いやり</w:t>
            </w:r>
          </w:p>
        </w:tc>
        <w:tc>
          <w:tcPr>
            <w:tcW w:w="13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0855C3" w14:textId="77777777" w:rsidR="00E22BF1" w:rsidRPr="004D605F" w:rsidRDefault="00E22BF1" w:rsidP="0003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13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ECED602" w14:textId="77777777" w:rsidR="00E22BF1" w:rsidRPr="004D605F" w:rsidRDefault="00E22BF1" w:rsidP="00C02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4DF18" w14:textId="77777777" w:rsidR="00E22BF1" w:rsidRPr="004D605F" w:rsidRDefault="00E22BF1" w:rsidP="00C02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F89C9" w14:textId="77777777" w:rsidR="00E22BF1" w:rsidRPr="004D605F" w:rsidRDefault="00E22BF1" w:rsidP="00C02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5DDC8" w14:textId="77777777" w:rsidR="00E22BF1" w:rsidRPr="004D605F" w:rsidRDefault="00E22BF1" w:rsidP="00C02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9FB93" w14:textId="77777777" w:rsidR="00E22BF1" w:rsidRPr="004D605F" w:rsidRDefault="00E22BF1" w:rsidP="00C02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</w:tr>
      <w:tr w:rsidR="00E22BF1" w:rsidRPr="004D605F" w14:paraId="0693E72B" w14:textId="77777777" w:rsidTr="00E22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E5B12B" w14:textId="2E315552" w:rsidR="00E22BF1" w:rsidRPr="005E7E03" w:rsidRDefault="00F32482" w:rsidP="001D5577">
            <w:pPr>
              <w:wordWrap w:val="0"/>
              <w:rPr>
                <w:color w:val="auto"/>
                <w:sz w:val="18"/>
                <w:szCs w:val="18"/>
                <w:lang w:eastAsia="ja-JP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ja-JP"/>
              </w:rPr>
              <w:t>課外活動</w:t>
            </w:r>
            <w:r w:rsidR="005E7E03">
              <w:rPr>
                <w:rFonts w:hint="eastAsia"/>
                <w:color w:val="auto"/>
                <w:sz w:val="18"/>
                <w:szCs w:val="18"/>
                <w:lang w:eastAsia="ja-JP"/>
              </w:rPr>
              <w:t>への取り組み</w:t>
            </w:r>
          </w:p>
        </w:tc>
        <w:tc>
          <w:tcPr>
            <w:tcW w:w="13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CA86B3" w14:textId="77777777" w:rsidR="00E22BF1" w:rsidRPr="004D605F" w:rsidRDefault="00E22BF1" w:rsidP="0003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13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49E7730" w14:textId="77777777" w:rsidR="00E22BF1" w:rsidRPr="004D605F" w:rsidRDefault="00E22BF1" w:rsidP="00231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F576F" w14:textId="77777777" w:rsidR="00E22BF1" w:rsidRPr="004D605F" w:rsidRDefault="00E22BF1" w:rsidP="00231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A25DA" w14:textId="77777777" w:rsidR="00E22BF1" w:rsidRPr="004D605F" w:rsidRDefault="00E22BF1" w:rsidP="00231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ADE95" w14:textId="77777777" w:rsidR="00E22BF1" w:rsidRPr="004D605F" w:rsidRDefault="00E22BF1" w:rsidP="00231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9D16B" w14:textId="77777777" w:rsidR="00E22BF1" w:rsidRPr="004D605F" w:rsidRDefault="00E22BF1" w:rsidP="00231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</w:tr>
      <w:tr w:rsidR="00E22BF1" w:rsidRPr="004D605F" w14:paraId="46171D92" w14:textId="77777777" w:rsidTr="00E22BF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18024F" w14:textId="315A5796" w:rsidR="00E22BF1" w:rsidRPr="005E7E03" w:rsidRDefault="005E7E03" w:rsidP="006424C1">
            <w:pPr>
              <w:wordWrap w:val="0"/>
              <w:rPr>
                <w:color w:val="auto"/>
                <w:sz w:val="18"/>
                <w:szCs w:val="18"/>
                <w:lang w:eastAsia="ja-JP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ja-JP"/>
              </w:rPr>
              <w:t>リーダーシップ</w:t>
            </w:r>
          </w:p>
        </w:tc>
        <w:tc>
          <w:tcPr>
            <w:tcW w:w="13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1D788C" w14:textId="77777777" w:rsidR="00E22BF1" w:rsidRPr="004D605F" w:rsidRDefault="00E22BF1" w:rsidP="0003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13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4A689C6" w14:textId="77777777" w:rsidR="00E22BF1" w:rsidRPr="004D605F" w:rsidRDefault="00E22BF1" w:rsidP="00231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02E98" w14:textId="77777777" w:rsidR="00E22BF1" w:rsidRPr="004D605F" w:rsidRDefault="00E22BF1" w:rsidP="00231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869DD" w14:textId="77777777" w:rsidR="00E22BF1" w:rsidRPr="004D605F" w:rsidRDefault="00E22BF1" w:rsidP="00231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22BCF" w14:textId="77777777" w:rsidR="00E22BF1" w:rsidRPr="004D605F" w:rsidRDefault="00E22BF1" w:rsidP="00231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78CF3" w14:textId="77777777" w:rsidR="00E22BF1" w:rsidRPr="004D605F" w:rsidRDefault="00E22BF1" w:rsidP="00231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</w:tr>
      <w:tr w:rsidR="00E22BF1" w:rsidRPr="004D605F" w14:paraId="5E2D0512" w14:textId="77777777" w:rsidTr="00E22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D634F7" w14:textId="49DA81CE" w:rsidR="00E22BF1" w:rsidRPr="004D605F" w:rsidRDefault="005E7E03" w:rsidP="001D5577">
            <w:pPr>
              <w:wordWrap w:val="0"/>
              <w:rPr>
                <w:color w:val="auto"/>
                <w:sz w:val="18"/>
                <w:szCs w:val="18"/>
                <w:lang w:eastAsia="ja-JP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ja-JP"/>
              </w:rPr>
              <w:t>地域・社会への貢献度</w:t>
            </w:r>
          </w:p>
        </w:tc>
        <w:tc>
          <w:tcPr>
            <w:tcW w:w="13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BADA25" w14:textId="77777777" w:rsidR="00E22BF1" w:rsidRPr="004D605F" w:rsidRDefault="00E22BF1" w:rsidP="0003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13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64FA55E" w14:textId="77777777" w:rsidR="00E22BF1" w:rsidRPr="004D605F" w:rsidRDefault="00E22BF1" w:rsidP="00231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7DE84" w14:textId="77777777" w:rsidR="00E22BF1" w:rsidRPr="004D605F" w:rsidRDefault="00E22BF1" w:rsidP="00231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03FD9" w14:textId="77777777" w:rsidR="00E22BF1" w:rsidRPr="004D605F" w:rsidRDefault="00E22BF1" w:rsidP="00231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E5621" w14:textId="77777777" w:rsidR="00E22BF1" w:rsidRPr="004D605F" w:rsidRDefault="00E22BF1" w:rsidP="00231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AF1DA" w14:textId="77777777" w:rsidR="00E22BF1" w:rsidRPr="004D605F" w:rsidRDefault="00E22BF1" w:rsidP="00231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</w:tr>
    </w:tbl>
    <w:p w14:paraId="00286B52" w14:textId="77777777" w:rsidR="00D63F72" w:rsidRPr="004D605F" w:rsidRDefault="00D63F72" w:rsidP="00EB1BF3">
      <w:pPr>
        <w:spacing w:after="0" w:line="240" w:lineRule="auto"/>
        <w:rPr>
          <w:sz w:val="18"/>
          <w:szCs w:val="18"/>
          <w:lang w:eastAsia="ja-JP"/>
        </w:rPr>
      </w:pPr>
    </w:p>
    <w:p w14:paraId="0DA6E322" w14:textId="4E507F16" w:rsidR="005E7E03" w:rsidRDefault="005E7E03" w:rsidP="00F32482">
      <w:pPr>
        <w:spacing w:after="0" w:line="240" w:lineRule="auto"/>
        <w:ind w:left="270"/>
        <w:rPr>
          <w:sz w:val="18"/>
          <w:szCs w:val="18"/>
          <w:lang w:eastAsia="ja-JP"/>
        </w:rPr>
      </w:pPr>
      <w:r>
        <w:rPr>
          <w:rFonts w:hint="eastAsia"/>
          <w:sz w:val="18"/>
          <w:szCs w:val="18"/>
          <w:lang w:eastAsia="ja-JP"/>
        </w:rPr>
        <w:t>下に（又は別紙に）</w:t>
      </w:r>
      <w:r w:rsidR="00F32482">
        <w:rPr>
          <w:rFonts w:hint="eastAsia"/>
          <w:sz w:val="18"/>
          <w:szCs w:val="18"/>
          <w:lang w:eastAsia="ja-JP"/>
        </w:rPr>
        <w:t>志願者の</w:t>
      </w:r>
      <w:r w:rsidR="00F32482" w:rsidRPr="00B171B0">
        <w:rPr>
          <w:rFonts w:hint="eastAsia"/>
          <w:sz w:val="18"/>
          <w:szCs w:val="18"/>
          <w:u w:val="single"/>
          <w:lang w:eastAsia="ja-JP"/>
        </w:rPr>
        <w:t>個人的資質</w:t>
      </w:r>
      <w:r w:rsidR="00F32482">
        <w:rPr>
          <w:rFonts w:hint="eastAsia"/>
          <w:sz w:val="18"/>
          <w:szCs w:val="18"/>
          <w:lang w:eastAsia="ja-JP"/>
        </w:rPr>
        <w:t>に対する評価について</w:t>
      </w:r>
      <w:r>
        <w:rPr>
          <w:rFonts w:hint="eastAsia"/>
          <w:sz w:val="18"/>
          <w:szCs w:val="18"/>
          <w:lang w:eastAsia="ja-JP"/>
        </w:rPr>
        <w:t>詳しく書いて</w:t>
      </w:r>
      <w:r w:rsidR="00F32482">
        <w:rPr>
          <w:rFonts w:hint="eastAsia"/>
          <w:sz w:val="18"/>
          <w:szCs w:val="18"/>
          <w:lang w:eastAsia="ja-JP"/>
        </w:rPr>
        <w:t>くだ</w:t>
      </w:r>
      <w:r>
        <w:rPr>
          <w:rFonts w:hint="eastAsia"/>
          <w:sz w:val="18"/>
          <w:szCs w:val="18"/>
          <w:lang w:eastAsia="ja-JP"/>
        </w:rPr>
        <w:t>さい。可能</w:t>
      </w:r>
      <w:r w:rsidR="00B171B0">
        <w:rPr>
          <w:rFonts w:hint="eastAsia"/>
          <w:sz w:val="18"/>
          <w:szCs w:val="18"/>
          <w:lang w:eastAsia="ja-JP"/>
        </w:rPr>
        <w:t>な</w:t>
      </w:r>
      <w:r>
        <w:rPr>
          <w:rFonts w:hint="eastAsia"/>
          <w:sz w:val="18"/>
          <w:szCs w:val="18"/>
          <w:lang w:eastAsia="ja-JP"/>
        </w:rPr>
        <w:t>限り、志願者の</w:t>
      </w:r>
      <w:r w:rsidR="00F32482">
        <w:rPr>
          <w:rFonts w:hint="eastAsia"/>
          <w:sz w:val="18"/>
          <w:szCs w:val="18"/>
          <w:lang w:eastAsia="ja-JP"/>
        </w:rPr>
        <w:t>長所と短所</w:t>
      </w:r>
      <w:r>
        <w:rPr>
          <w:rFonts w:hint="eastAsia"/>
          <w:sz w:val="18"/>
          <w:szCs w:val="18"/>
          <w:lang w:eastAsia="ja-JP"/>
        </w:rPr>
        <w:t>を表す例を挙げ、大学で活躍する見通しについて触れてください。</w:t>
      </w:r>
    </w:p>
    <w:p w14:paraId="2AD4A862" w14:textId="77777777" w:rsidR="00324A5F" w:rsidRDefault="00324A5F" w:rsidP="00324A5F">
      <w:pPr>
        <w:spacing w:after="0" w:line="240" w:lineRule="auto"/>
        <w:ind w:left="270"/>
        <w:rPr>
          <w:sz w:val="18"/>
          <w:szCs w:val="18"/>
          <w:lang w:eastAsia="ja-JP"/>
        </w:rPr>
      </w:pPr>
    </w:p>
    <w:p w14:paraId="3B4C8FCB" w14:textId="77777777" w:rsidR="00324A5F" w:rsidRDefault="00324A5F" w:rsidP="00324A5F">
      <w:pPr>
        <w:spacing w:after="0" w:line="240" w:lineRule="auto"/>
        <w:ind w:left="270"/>
        <w:rPr>
          <w:color w:val="92CDDC" w:themeColor="accent5" w:themeTint="99"/>
          <w:sz w:val="18"/>
          <w:szCs w:val="18"/>
          <w:lang w:eastAsia="ja-JP"/>
        </w:rPr>
      </w:pPr>
      <w:r>
        <w:rPr>
          <w:color w:val="92CDDC" w:themeColor="accent5" w:themeTint="99"/>
          <w:sz w:val="18"/>
          <w:szCs w:val="18"/>
          <w:lang w:eastAsia="ja-JP"/>
        </w:rPr>
        <w:t>_________________________________________________________________________________________________________</w:t>
      </w:r>
    </w:p>
    <w:p w14:paraId="03353092" w14:textId="77777777" w:rsidR="00324A5F" w:rsidRDefault="00324A5F" w:rsidP="00324A5F">
      <w:pPr>
        <w:spacing w:after="0" w:line="240" w:lineRule="auto"/>
        <w:ind w:left="270"/>
        <w:rPr>
          <w:color w:val="92CDDC" w:themeColor="accent5" w:themeTint="99"/>
          <w:sz w:val="16"/>
          <w:szCs w:val="16"/>
          <w:lang w:eastAsia="ja-JP"/>
        </w:rPr>
      </w:pPr>
    </w:p>
    <w:p w14:paraId="2A951201" w14:textId="77777777" w:rsidR="00324A5F" w:rsidRDefault="00324A5F" w:rsidP="00324A5F">
      <w:pPr>
        <w:spacing w:after="0" w:line="240" w:lineRule="auto"/>
        <w:ind w:left="270"/>
        <w:rPr>
          <w:color w:val="92CDDC" w:themeColor="accent5" w:themeTint="99"/>
          <w:sz w:val="18"/>
          <w:szCs w:val="18"/>
          <w:lang w:eastAsia="ja-JP"/>
        </w:rPr>
      </w:pPr>
      <w:r>
        <w:rPr>
          <w:color w:val="92CDDC" w:themeColor="accent5" w:themeTint="99"/>
          <w:sz w:val="18"/>
          <w:szCs w:val="18"/>
          <w:lang w:eastAsia="ja-JP"/>
        </w:rPr>
        <w:t>_________________________________________________________________________________________________________</w:t>
      </w:r>
    </w:p>
    <w:p w14:paraId="33E0765A" w14:textId="77777777" w:rsidR="00324A5F" w:rsidRDefault="00324A5F" w:rsidP="00324A5F">
      <w:pPr>
        <w:spacing w:after="0" w:line="240" w:lineRule="auto"/>
        <w:ind w:left="270"/>
        <w:rPr>
          <w:color w:val="92CDDC" w:themeColor="accent5" w:themeTint="99"/>
          <w:sz w:val="16"/>
          <w:szCs w:val="16"/>
          <w:lang w:eastAsia="ja-JP"/>
        </w:rPr>
      </w:pPr>
    </w:p>
    <w:p w14:paraId="452917D6" w14:textId="77777777" w:rsidR="00324A5F" w:rsidRDefault="00324A5F" w:rsidP="00324A5F">
      <w:pPr>
        <w:spacing w:after="0" w:line="240" w:lineRule="auto"/>
        <w:ind w:left="270"/>
        <w:rPr>
          <w:color w:val="92CDDC" w:themeColor="accent5" w:themeTint="99"/>
          <w:sz w:val="18"/>
          <w:szCs w:val="18"/>
          <w:lang w:eastAsia="ja-JP"/>
        </w:rPr>
      </w:pPr>
      <w:r>
        <w:rPr>
          <w:color w:val="92CDDC" w:themeColor="accent5" w:themeTint="99"/>
          <w:sz w:val="18"/>
          <w:szCs w:val="18"/>
          <w:lang w:eastAsia="ja-JP"/>
        </w:rPr>
        <w:t>_________________________________________________________________________________________________________</w:t>
      </w:r>
    </w:p>
    <w:p w14:paraId="54844EF9" w14:textId="77777777" w:rsidR="00324A5F" w:rsidRDefault="00324A5F" w:rsidP="00324A5F">
      <w:pPr>
        <w:spacing w:after="0" w:line="240" w:lineRule="auto"/>
        <w:ind w:left="270"/>
        <w:rPr>
          <w:color w:val="92CDDC" w:themeColor="accent5" w:themeTint="99"/>
          <w:sz w:val="16"/>
          <w:szCs w:val="16"/>
          <w:lang w:eastAsia="ja-JP"/>
        </w:rPr>
      </w:pPr>
    </w:p>
    <w:p w14:paraId="72D68550" w14:textId="77777777" w:rsidR="00324A5F" w:rsidRDefault="00324A5F" w:rsidP="00324A5F">
      <w:pPr>
        <w:spacing w:after="0" w:line="240" w:lineRule="auto"/>
        <w:ind w:left="270"/>
        <w:rPr>
          <w:color w:val="92CDDC" w:themeColor="accent5" w:themeTint="99"/>
          <w:sz w:val="18"/>
          <w:szCs w:val="18"/>
          <w:lang w:eastAsia="ja-JP"/>
        </w:rPr>
      </w:pPr>
      <w:r>
        <w:rPr>
          <w:color w:val="92CDDC" w:themeColor="accent5" w:themeTint="99"/>
          <w:sz w:val="18"/>
          <w:szCs w:val="18"/>
          <w:lang w:eastAsia="ja-JP"/>
        </w:rPr>
        <w:t>_________________________________________________________________________________________________________</w:t>
      </w:r>
    </w:p>
    <w:p w14:paraId="2AC54C9E" w14:textId="77777777" w:rsidR="00324A5F" w:rsidRDefault="00324A5F" w:rsidP="00324A5F">
      <w:pPr>
        <w:spacing w:after="0" w:line="240" w:lineRule="auto"/>
        <w:ind w:left="270"/>
        <w:rPr>
          <w:color w:val="92CDDC" w:themeColor="accent5" w:themeTint="99"/>
          <w:sz w:val="16"/>
          <w:szCs w:val="16"/>
          <w:lang w:eastAsia="ja-JP"/>
        </w:rPr>
      </w:pPr>
    </w:p>
    <w:p w14:paraId="6E191B4B" w14:textId="77777777" w:rsidR="00324A5F" w:rsidRDefault="00324A5F" w:rsidP="00324A5F">
      <w:pPr>
        <w:spacing w:after="0" w:line="240" w:lineRule="auto"/>
        <w:ind w:left="270"/>
        <w:rPr>
          <w:color w:val="92CDDC" w:themeColor="accent5" w:themeTint="99"/>
          <w:sz w:val="18"/>
          <w:szCs w:val="18"/>
          <w:lang w:eastAsia="ja-JP"/>
        </w:rPr>
      </w:pPr>
      <w:r>
        <w:rPr>
          <w:color w:val="92CDDC" w:themeColor="accent5" w:themeTint="99"/>
          <w:sz w:val="18"/>
          <w:szCs w:val="18"/>
          <w:lang w:eastAsia="ja-JP"/>
        </w:rPr>
        <w:t>_________________________________________________________________________________________________________</w:t>
      </w:r>
    </w:p>
    <w:p w14:paraId="5438FA8A" w14:textId="77777777" w:rsidR="00324A5F" w:rsidRDefault="00324A5F" w:rsidP="00324A5F">
      <w:pPr>
        <w:spacing w:after="0" w:line="240" w:lineRule="auto"/>
        <w:ind w:left="270"/>
        <w:rPr>
          <w:color w:val="92CDDC" w:themeColor="accent5" w:themeTint="99"/>
          <w:sz w:val="16"/>
          <w:szCs w:val="16"/>
          <w:lang w:eastAsia="ja-JP"/>
        </w:rPr>
      </w:pPr>
    </w:p>
    <w:p w14:paraId="28F0685C" w14:textId="77777777" w:rsidR="00324A5F" w:rsidRPr="00324A5F" w:rsidRDefault="00324A5F" w:rsidP="00324A5F">
      <w:pPr>
        <w:spacing w:after="0" w:line="240" w:lineRule="auto"/>
        <w:ind w:left="270"/>
        <w:rPr>
          <w:color w:val="92CDDC" w:themeColor="accent5" w:themeTint="99"/>
          <w:sz w:val="18"/>
          <w:szCs w:val="18"/>
          <w:lang w:eastAsia="ja-JP"/>
        </w:rPr>
      </w:pPr>
      <w:r>
        <w:rPr>
          <w:color w:val="92CDDC" w:themeColor="accent5" w:themeTint="99"/>
          <w:sz w:val="18"/>
          <w:szCs w:val="18"/>
          <w:lang w:eastAsia="ja-JP"/>
        </w:rPr>
        <w:t>_________________________________________________________________________________________________________</w:t>
      </w:r>
    </w:p>
    <w:p w14:paraId="1F8E7163" w14:textId="77777777" w:rsidR="00324A5F" w:rsidRDefault="00324A5F" w:rsidP="00324A5F">
      <w:pPr>
        <w:spacing w:after="0" w:line="240" w:lineRule="auto"/>
        <w:rPr>
          <w:sz w:val="18"/>
          <w:szCs w:val="18"/>
          <w:lang w:eastAsia="ja-JP"/>
        </w:rPr>
      </w:pPr>
    </w:p>
    <w:p w14:paraId="0F0B8A5E" w14:textId="046BA3F6" w:rsidR="000A5BD8" w:rsidRDefault="000A5BD8" w:rsidP="00324A5F">
      <w:pPr>
        <w:spacing w:after="0" w:line="240" w:lineRule="auto"/>
        <w:rPr>
          <w:b/>
          <w:sz w:val="18"/>
          <w:szCs w:val="18"/>
          <w:lang w:eastAsia="ja-JP"/>
        </w:rPr>
      </w:pPr>
      <w:r>
        <w:rPr>
          <w:b/>
          <w:sz w:val="18"/>
          <w:szCs w:val="18"/>
          <w:lang w:eastAsia="ja-JP"/>
        </w:rPr>
        <w:t xml:space="preserve">III. </w:t>
      </w:r>
      <w:r w:rsidR="005E7E03">
        <w:rPr>
          <w:rFonts w:hint="eastAsia"/>
          <w:b/>
          <w:sz w:val="18"/>
          <w:szCs w:val="18"/>
          <w:lang w:eastAsia="ja-JP"/>
        </w:rPr>
        <w:t>その他</w:t>
      </w:r>
    </w:p>
    <w:p w14:paraId="48C7F896" w14:textId="4746AE01" w:rsidR="000A5BD8" w:rsidRDefault="005E7E03" w:rsidP="00324A5F">
      <w:pPr>
        <w:spacing w:after="0" w:line="240" w:lineRule="auto"/>
        <w:ind w:left="270" w:hanging="1"/>
        <w:rPr>
          <w:sz w:val="18"/>
          <w:szCs w:val="18"/>
          <w:lang w:eastAsia="ja-JP"/>
        </w:rPr>
      </w:pPr>
      <w:r>
        <w:rPr>
          <w:rFonts w:hint="eastAsia"/>
          <w:sz w:val="18"/>
          <w:szCs w:val="18"/>
          <w:lang w:eastAsia="ja-JP"/>
        </w:rPr>
        <w:t>志願者の</w:t>
      </w:r>
      <w:r w:rsidR="00B171B0">
        <w:rPr>
          <w:rFonts w:hint="eastAsia"/>
          <w:sz w:val="18"/>
          <w:szCs w:val="18"/>
          <w:lang w:eastAsia="ja-JP"/>
        </w:rPr>
        <w:t>こと</w:t>
      </w:r>
      <w:r>
        <w:rPr>
          <w:rFonts w:hint="eastAsia"/>
          <w:sz w:val="18"/>
          <w:szCs w:val="18"/>
          <w:lang w:eastAsia="ja-JP"/>
        </w:rPr>
        <w:t>を理解する手助けになる</w:t>
      </w:r>
      <w:r w:rsidR="00F32482">
        <w:rPr>
          <w:rFonts w:hint="eastAsia"/>
          <w:sz w:val="18"/>
          <w:szCs w:val="18"/>
          <w:lang w:eastAsia="ja-JP"/>
        </w:rPr>
        <w:t>ような</w:t>
      </w:r>
      <w:r>
        <w:rPr>
          <w:rFonts w:hint="eastAsia"/>
          <w:sz w:val="18"/>
          <w:szCs w:val="18"/>
          <w:lang w:eastAsia="ja-JP"/>
        </w:rPr>
        <w:t>事が他にあれば、別紙にご記入ください。</w:t>
      </w:r>
    </w:p>
    <w:p w14:paraId="3A98746D" w14:textId="77777777" w:rsidR="001D5577" w:rsidRDefault="001D5577" w:rsidP="00EB1BF3">
      <w:pPr>
        <w:spacing w:after="0" w:line="240" w:lineRule="auto"/>
        <w:rPr>
          <w:sz w:val="18"/>
          <w:szCs w:val="18"/>
          <w:lang w:eastAsia="ja-JP"/>
        </w:rPr>
      </w:pPr>
    </w:p>
    <w:p w14:paraId="05B73C96" w14:textId="76E84AB2" w:rsidR="001D5577" w:rsidRDefault="001D5577" w:rsidP="00EB1BF3">
      <w:pPr>
        <w:spacing w:after="0" w:line="240" w:lineRule="auto"/>
        <w:rPr>
          <w:sz w:val="18"/>
          <w:szCs w:val="18"/>
          <w:lang w:eastAsia="ja-JP"/>
        </w:rPr>
      </w:pPr>
    </w:p>
    <w:p w14:paraId="3A0A9729" w14:textId="138A28A1" w:rsidR="001D5577" w:rsidRDefault="00324A5F" w:rsidP="00EB1BF3">
      <w:pPr>
        <w:spacing w:after="0" w:line="240" w:lineRule="auto"/>
        <w:rPr>
          <w:sz w:val="18"/>
          <w:szCs w:val="18"/>
          <w:lang w:eastAsia="ja-JP"/>
        </w:rPr>
      </w:pPr>
      <w:r>
        <w:rPr>
          <w:b/>
          <w:bCs/>
          <w:sz w:val="18"/>
          <w:szCs w:val="18"/>
          <w:lang w:eastAsia="ja-JP"/>
        </w:rPr>
        <w:t xml:space="preserve">IV. </w:t>
      </w:r>
      <w:r w:rsidR="005E7E03">
        <w:rPr>
          <w:rFonts w:hint="eastAsia"/>
          <w:b/>
          <w:bCs/>
          <w:sz w:val="18"/>
          <w:szCs w:val="18"/>
          <w:lang w:eastAsia="ja-JP"/>
        </w:rPr>
        <w:t>この推薦状の取</w:t>
      </w:r>
      <w:r w:rsidR="00B171B0">
        <w:rPr>
          <w:rFonts w:hint="eastAsia"/>
          <w:b/>
          <w:bCs/>
          <w:sz w:val="18"/>
          <w:szCs w:val="18"/>
          <w:lang w:eastAsia="ja-JP"/>
        </w:rPr>
        <w:t>り</w:t>
      </w:r>
      <w:r w:rsidR="005E7E03">
        <w:rPr>
          <w:rFonts w:hint="eastAsia"/>
          <w:b/>
          <w:bCs/>
          <w:sz w:val="18"/>
          <w:szCs w:val="18"/>
          <w:lang w:eastAsia="ja-JP"/>
        </w:rPr>
        <w:t>扱</w:t>
      </w:r>
      <w:r w:rsidR="00B171B0">
        <w:rPr>
          <w:rFonts w:hint="eastAsia"/>
          <w:b/>
          <w:bCs/>
          <w:sz w:val="18"/>
          <w:szCs w:val="18"/>
          <w:lang w:eastAsia="ja-JP"/>
        </w:rPr>
        <w:t>い</w:t>
      </w:r>
      <w:r w:rsidR="00F32482">
        <w:rPr>
          <w:rFonts w:hint="eastAsia"/>
          <w:b/>
          <w:bCs/>
          <w:sz w:val="18"/>
          <w:szCs w:val="18"/>
          <w:lang w:eastAsia="ja-JP"/>
        </w:rPr>
        <w:t>について</w:t>
      </w:r>
    </w:p>
    <w:p w14:paraId="65A7FD90" w14:textId="5D7EB59F" w:rsidR="00B341DB" w:rsidRDefault="00F32482" w:rsidP="00B341DB">
      <w:pPr>
        <w:spacing w:after="0" w:line="240" w:lineRule="auto"/>
        <w:ind w:left="270"/>
        <w:rPr>
          <w:sz w:val="18"/>
          <w:szCs w:val="18"/>
          <w:lang w:eastAsia="ja-JP"/>
        </w:rPr>
      </w:pPr>
      <w:r>
        <w:rPr>
          <w:rFonts w:hint="eastAsia"/>
          <w:sz w:val="18"/>
          <w:szCs w:val="18"/>
          <w:lang w:eastAsia="ja-JP"/>
        </w:rPr>
        <w:t>提出いただいた推薦状は信頼性を担保するために、不開示を原則としています。</w:t>
      </w:r>
      <w:r>
        <w:rPr>
          <w:sz w:val="18"/>
          <w:szCs w:val="18"/>
          <w:lang w:eastAsia="ja-JP"/>
        </w:rPr>
        <w:br/>
      </w:r>
      <w:r>
        <w:rPr>
          <w:rFonts w:hint="eastAsia"/>
          <w:sz w:val="18"/>
          <w:szCs w:val="18"/>
          <w:lang w:eastAsia="ja-JP"/>
        </w:rPr>
        <w:t>しかし、志願者が推薦状の閲覧を希望した場合、開示して差し支えない</w:t>
      </w:r>
      <w:r w:rsidR="00824339">
        <w:rPr>
          <w:rFonts w:hint="eastAsia"/>
          <w:sz w:val="18"/>
          <w:szCs w:val="18"/>
          <w:lang w:eastAsia="ja-JP"/>
        </w:rPr>
        <w:t>なら</w:t>
      </w:r>
      <w:r w:rsidR="00B341DB">
        <w:rPr>
          <w:rFonts w:hint="eastAsia"/>
          <w:sz w:val="18"/>
          <w:szCs w:val="18"/>
          <w:lang w:eastAsia="ja-JP"/>
        </w:rPr>
        <w:t>、下に記してください</w:t>
      </w:r>
      <w:r w:rsidR="005E7E03">
        <w:rPr>
          <w:rFonts w:hint="eastAsia"/>
          <w:sz w:val="18"/>
          <w:szCs w:val="18"/>
          <w:lang w:eastAsia="ja-JP"/>
        </w:rPr>
        <w:t>。</w:t>
      </w:r>
      <w:r w:rsidR="00154660">
        <w:rPr>
          <w:sz w:val="18"/>
          <w:szCs w:val="18"/>
          <w:lang w:eastAsia="ja-JP"/>
        </w:rPr>
        <w:tab/>
      </w:r>
    </w:p>
    <w:p w14:paraId="610A7A37" w14:textId="77777777" w:rsidR="00B341DB" w:rsidRDefault="00B341DB" w:rsidP="00B341DB">
      <w:pPr>
        <w:spacing w:after="0" w:line="240" w:lineRule="auto"/>
        <w:ind w:left="270"/>
        <w:rPr>
          <w:sz w:val="18"/>
          <w:szCs w:val="18"/>
          <w:lang w:eastAsia="ja-JP"/>
        </w:rPr>
      </w:pPr>
    </w:p>
    <w:p w14:paraId="21AD1F13" w14:textId="27BB74DB" w:rsidR="00324A5F" w:rsidRPr="00324A5F" w:rsidRDefault="00B341DB" w:rsidP="00B341DB">
      <w:pPr>
        <w:spacing w:after="0" w:line="240" w:lineRule="auto"/>
        <w:ind w:left="270"/>
        <w:rPr>
          <w:sz w:val="18"/>
          <w:szCs w:val="18"/>
          <w:lang w:eastAsia="ja-JP"/>
        </w:rPr>
      </w:pPr>
      <w:r>
        <w:rPr>
          <w:sz w:val="18"/>
          <w:szCs w:val="18"/>
          <w:lang w:eastAsia="ja-JP"/>
        </w:rPr>
        <w:tab/>
      </w:r>
      <w:r>
        <w:rPr>
          <w:sz w:val="18"/>
          <w:szCs w:val="18"/>
          <w:lang w:eastAsia="ja-JP"/>
        </w:rPr>
        <w:tab/>
      </w:r>
      <w:r>
        <w:rPr>
          <w:sz w:val="18"/>
          <w:szCs w:val="18"/>
          <w:lang w:eastAsia="ja-JP"/>
        </w:rPr>
        <w:tab/>
      </w:r>
      <w:r>
        <w:rPr>
          <w:sz w:val="18"/>
          <w:szCs w:val="18"/>
          <w:lang w:eastAsia="ja-JP"/>
        </w:rPr>
        <w:tab/>
      </w:r>
      <w:r>
        <w:rPr>
          <w:sz w:val="18"/>
          <w:szCs w:val="18"/>
          <w:lang w:eastAsia="ja-JP"/>
        </w:rPr>
        <w:tab/>
      </w:r>
      <w:r>
        <w:rPr>
          <w:sz w:val="18"/>
          <w:szCs w:val="18"/>
          <w:lang w:eastAsia="ja-JP"/>
        </w:rPr>
        <w:tab/>
      </w:r>
      <w:r>
        <w:rPr>
          <w:sz w:val="18"/>
          <w:szCs w:val="18"/>
          <w:lang w:eastAsia="ja-JP"/>
        </w:rPr>
        <w:tab/>
      </w:r>
      <w:r>
        <w:rPr>
          <w:sz w:val="18"/>
          <w:szCs w:val="18"/>
          <w:lang w:eastAsia="ja-JP"/>
        </w:rPr>
        <w:tab/>
      </w:r>
      <w:r>
        <w:rPr>
          <w:sz w:val="18"/>
          <w:szCs w:val="18"/>
          <w:lang w:eastAsia="ja-JP"/>
        </w:rPr>
        <w:tab/>
      </w:r>
      <w:r w:rsidRPr="004D605F">
        <w:rPr>
          <w:rFonts w:ascii="Wingdings" w:hAnsi="Wingdings"/>
          <w:sz w:val="18"/>
          <w:szCs w:val="18"/>
          <w:lang w:eastAsia="ja-JP"/>
        </w:rPr>
        <w:sym w:font="Wingdings" w:char="F0A8"/>
      </w:r>
      <w:r>
        <w:rPr>
          <w:rFonts w:ascii="Wingdings" w:hAnsi="Wingdings" w:hint="eastAsia"/>
          <w:sz w:val="18"/>
          <w:szCs w:val="18"/>
          <w:lang w:eastAsia="ja-JP"/>
        </w:rPr>
        <w:t xml:space="preserve">　［はい、開示しても構いません。］</w:t>
      </w:r>
    </w:p>
    <w:p w14:paraId="4355CEF2" w14:textId="77777777" w:rsidR="001D5577" w:rsidRDefault="001D5577" w:rsidP="00EB1BF3">
      <w:pPr>
        <w:spacing w:after="0" w:line="240" w:lineRule="auto"/>
        <w:rPr>
          <w:sz w:val="18"/>
          <w:szCs w:val="18"/>
          <w:lang w:eastAsia="ja-JP"/>
        </w:rPr>
      </w:pPr>
    </w:p>
    <w:p w14:paraId="4DF0E597" w14:textId="77777777" w:rsidR="001D5577" w:rsidRDefault="001D5577" w:rsidP="00EB1BF3">
      <w:pPr>
        <w:spacing w:after="0" w:line="240" w:lineRule="auto"/>
        <w:rPr>
          <w:sz w:val="18"/>
          <w:szCs w:val="18"/>
          <w:lang w:eastAsia="ja-JP"/>
        </w:rPr>
      </w:pPr>
    </w:p>
    <w:p w14:paraId="6E5A1E6D" w14:textId="77777777" w:rsidR="00324A5F" w:rsidRDefault="00324A5F" w:rsidP="00EB1BF3">
      <w:pPr>
        <w:spacing w:after="0" w:line="240" w:lineRule="auto"/>
        <w:rPr>
          <w:sz w:val="18"/>
          <w:szCs w:val="18"/>
          <w:lang w:eastAsia="ja-JP"/>
        </w:rPr>
      </w:pPr>
    </w:p>
    <w:p w14:paraId="5BDDB5E0" w14:textId="77777777" w:rsidR="00324A5F" w:rsidRDefault="00324A5F" w:rsidP="00EB1BF3">
      <w:pPr>
        <w:spacing w:after="0" w:line="240" w:lineRule="auto"/>
        <w:rPr>
          <w:sz w:val="18"/>
          <w:szCs w:val="18"/>
          <w:lang w:eastAsia="ja-JP"/>
        </w:rPr>
      </w:pPr>
    </w:p>
    <w:p w14:paraId="60C24103" w14:textId="3FCC3ABD" w:rsidR="003D5CF6" w:rsidRDefault="00B93027" w:rsidP="00EB1BF3">
      <w:pPr>
        <w:spacing w:after="0" w:line="240" w:lineRule="auto"/>
        <w:rPr>
          <w:color w:val="00B0F0"/>
          <w:sz w:val="18"/>
          <w:szCs w:val="18"/>
          <w:lang w:eastAsia="ja-JP"/>
        </w:rPr>
      </w:pPr>
      <w:r>
        <w:rPr>
          <w:rFonts w:hint="eastAsia"/>
          <w:sz w:val="18"/>
          <w:szCs w:val="18"/>
          <w:lang w:eastAsia="ja-JP"/>
        </w:rPr>
        <w:t>署名</w:t>
      </w:r>
      <w:bookmarkStart w:id="0" w:name="_GoBack"/>
      <w:bookmarkEnd w:id="0"/>
      <w:r w:rsidR="00785C9B" w:rsidRPr="004D605F">
        <w:rPr>
          <w:sz w:val="18"/>
          <w:szCs w:val="18"/>
          <w:lang w:eastAsia="ja-JP"/>
        </w:rPr>
        <w:t xml:space="preserve">: </w:t>
      </w:r>
      <w:r w:rsidR="00785C9B" w:rsidRPr="004D605F">
        <w:rPr>
          <w:color w:val="00B0F0"/>
          <w:sz w:val="18"/>
          <w:szCs w:val="18"/>
          <w:lang w:eastAsia="ja-JP"/>
        </w:rPr>
        <w:t>_____________________________________________</w:t>
      </w:r>
      <w:r w:rsidR="00785C9B" w:rsidRPr="004D605F">
        <w:rPr>
          <w:sz w:val="18"/>
          <w:szCs w:val="18"/>
          <w:lang w:eastAsia="ja-JP"/>
        </w:rPr>
        <w:t xml:space="preserve">   </w:t>
      </w:r>
      <w:r w:rsidR="00105793">
        <w:rPr>
          <w:sz w:val="18"/>
          <w:szCs w:val="18"/>
          <w:lang w:eastAsia="ja-JP"/>
        </w:rPr>
        <w:tab/>
      </w:r>
      <w:r w:rsidR="00105793">
        <w:rPr>
          <w:sz w:val="18"/>
          <w:szCs w:val="18"/>
          <w:lang w:eastAsia="ja-JP"/>
        </w:rPr>
        <w:tab/>
      </w:r>
      <w:r w:rsidR="00105793">
        <w:rPr>
          <w:rFonts w:hint="eastAsia"/>
          <w:sz w:val="18"/>
          <w:szCs w:val="18"/>
          <w:lang w:eastAsia="ja-JP"/>
        </w:rPr>
        <w:t>日付</w:t>
      </w:r>
      <w:r w:rsidR="00785C9B" w:rsidRPr="004D605F">
        <w:rPr>
          <w:sz w:val="18"/>
          <w:szCs w:val="18"/>
          <w:lang w:eastAsia="ja-JP"/>
        </w:rPr>
        <w:t xml:space="preserve">: </w:t>
      </w:r>
      <w:r w:rsidR="00785C9B" w:rsidRPr="004D605F">
        <w:rPr>
          <w:color w:val="00B0F0"/>
          <w:sz w:val="18"/>
          <w:szCs w:val="18"/>
          <w:lang w:eastAsia="ja-JP"/>
        </w:rPr>
        <w:t>_________________________</w:t>
      </w:r>
    </w:p>
    <w:p w14:paraId="3D5EE82F" w14:textId="77777777" w:rsidR="00105793" w:rsidRPr="004D605F" w:rsidRDefault="00105793" w:rsidP="00EB1BF3">
      <w:pPr>
        <w:spacing w:after="0" w:line="240" w:lineRule="auto"/>
        <w:rPr>
          <w:sz w:val="18"/>
          <w:szCs w:val="18"/>
          <w:lang w:eastAsia="ja-JP"/>
        </w:rPr>
      </w:pPr>
    </w:p>
    <w:sectPr w:rsidR="00105793" w:rsidRPr="004D605F" w:rsidSect="00993938">
      <w:headerReference w:type="default" r:id="rId8"/>
      <w:pgSz w:w="12240" w:h="15840"/>
      <w:pgMar w:top="1134" w:right="1077" w:bottom="1134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06DB6" w14:textId="77777777" w:rsidR="00D35346" w:rsidRDefault="00D35346" w:rsidP="004869C4">
      <w:pPr>
        <w:spacing w:after="0" w:line="240" w:lineRule="auto"/>
      </w:pPr>
      <w:r>
        <w:separator/>
      </w:r>
    </w:p>
  </w:endnote>
  <w:endnote w:type="continuationSeparator" w:id="0">
    <w:p w14:paraId="2C96A66E" w14:textId="77777777" w:rsidR="00D35346" w:rsidRDefault="00D35346" w:rsidP="00486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A791E" w14:textId="77777777" w:rsidR="00D35346" w:rsidRDefault="00D35346" w:rsidP="004869C4">
      <w:pPr>
        <w:spacing w:after="0" w:line="240" w:lineRule="auto"/>
      </w:pPr>
      <w:r>
        <w:separator/>
      </w:r>
    </w:p>
  </w:footnote>
  <w:footnote w:type="continuationSeparator" w:id="0">
    <w:p w14:paraId="761493B5" w14:textId="77777777" w:rsidR="00D35346" w:rsidRDefault="00D35346" w:rsidP="00486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518AB" w14:textId="2AB10B60" w:rsidR="00B35472" w:rsidRPr="00B35472" w:rsidRDefault="00B35472" w:rsidP="00B35472">
    <w:pPr>
      <w:rPr>
        <w:rFonts w:ascii="Times New Roman" w:hAnsi="Times New Roman"/>
        <w:sz w:val="20"/>
        <w:szCs w:val="20"/>
      </w:rPr>
    </w:pPr>
    <w:proofErr w:type="spellStart"/>
    <w:r>
      <w:rPr>
        <w:rFonts w:ascii="Times New Roman" w:hAnsi="Times New Roman" w:hint="eastAsia"/>
        <w:sz w:val="20"/>
        <w:szCs w:val="20"/>
      </w:rPr>
      <w:t>上智大学</w:t>
    </w:r>
    <w:proofErr w:type="spellEnd"/>
    <w:r w:rsidR="000E1327">
      <w:rPr>
        <w:rFonts w:ascii="Times New Roman" w:hAnsi="Times New Roman" w:hint="eastAsia"/>
        <w:sz w:val="20"/>
        <w:szCs w:val="20"/>
        <w:lang w:eastAsia="ja-JP"/>
      </w:rPr>
      <w:t xml:space="preserve">　</w:t>
    </w:r>
    <w:proofErr w:type="spellStart"/>
    <w:r>
      <w:rPr>
        <w:rFonts w:ascii="Times New Roman" w:hAnsi="Times New Roman" w:hint="eastAsia"/>
        <w:sz w:val="20"/>
        <w:szCs w:val="20"/>
      </w:rPr>
      <w:t>国際教養学部</w:t>
    </w:r>
    <w:proofErr w:type="spellEnd"/>
    <w:r w:rsidR="000E1327">
      <w:rPr>
        <w:rFonts w:ascii="Times New Roman" w:hAnsi="Times New Roman" w:hint="eastAsia"/>
        <w:sz w:val="20"/>
        <w:szCs w:val="20"/>
        <w:lang w:eastAsia="ja-JP"/>
      </w:rPr>
      <w:t xml:space="preserve">　　　　　　　　　　　　　　　　　　　　　　　　　　　　　　　</w:t>
    </w:r>
    <w:proofErr w:type="spellStart"/>
    <w:r>
      <w:rPr>
        <w:rFonts w:ascii="Times New Roman" w:hAnsi="Times New Roman" w:hint="eastAsia"/>
        <w:sz w:val="20"/>
        <w:szCs w:val="20"/>
      </w:rPr>
      <w:t>入学志願者推薦状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E3733"/>
    <w:multiLevelType w:val="hybridMultilevel"/>
    <w:tmpl w:val="DEE69D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E06BB8"/>
    <w:multiLevelType w:val="hybridMultilevel"/>
    <w:tmpl w:val="F1D62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BF3"/>
    <w:rsid w:val="00017B60"/>
    <w:rsid w:val="00026BEE"/>
    <w:rsid w:val="00093E62"/>
    <w:rsid w:val="000A5BD8"/>
    <w:rsid w:val="000B4DC4"/>
    <w:rsid w:val="000E1327"/>
    <w:rsid w:val="000F398F"/>
    <w:rsid w:val="00102AB2"/>
    <w:rsid w:val="00105793"/>
    <w:rsid w:val="00154660"/>
    <w:rsid w:val="0019654C"/>
    <w:rsid w:val="001B46D3"/>
    <w:rsid w:val="001C744A"/>
    <w:rsid w:val="001D0236"/>
    <w:rsid w:val="001D5577"/>
    <w:rsid w:val="00204B7D"/>
    <w:rsid w:val="002310A2"/>
    <w:rsid w:val="00231C79"/>
    <w:rsid w:val="002672F0"/>
    <w:rsid w:val="002D60A5"/>
    <w:rsid w:val="00324A5F"/>
    <w:rsid w:val="00382295"/>
    <w:rsid w:val="003A5038"/>
    <w:rsid w:val="003D5CF6"/>
    <w:rsid w:val="0045563B"/>
    <w:rsid w:val="00462894"/>
    <w:rsid w:val="004869C4"/>
    <w:rsid w:val="00487186"/>
    <w:rsid w:val="004C1518"/>
    <w:rsid w:val="004D605F"/>
    <w:rsid w:val="005B05CD"/>
    <w:rsid w:val="005B4B7A"/>
    <w:rsid w:val="005C3B52"/>
    <w:rsid w:val="005E7E03"/>
    <w:rsid w:val="00611E19"/>
    <w:rsid w:val="006424C1"/>
    <w:rsid w:val="00642C34"/>
    <w:rsid w:val="006B6447"/>
    <w:rsid w:val="006C4E01"/>
    <w:rsid w:val="006F5759"/>
    <w:rsid w:val="00707D8E"/>
    <w:rsid w:val="00711C5A"/>
    <w:rsid w:val="00767945"/>
    <w:rsid w:val="00785C9B"/>
    <w:rsid w:val="007922F8"/>
    <w:rsid w:val="00824339"/>
    <w:rsid w:val="00870AB8"/>
    <w:rsid w:val="00892B0D"/>
    <w:rsid w:val="00896476"/>
    <w:rsid w:val="008B5676"/>
    <w:rsid w:val="008D3FE2"/>
    <w:rsid w:val="00937587"/>
    <w:rsid w:val="00993938"/>
    <w:rsid w:val="00A06C36"/>
    <w:rsid w:val="00A1771C"/>
    <w:rsid w:val="00A21329"/>
    <w:rsid w:val="00A31F9E"/>
    <w:rsid w:val="00A43B4A"/>
    <w:rsid w:val="00A80284"/>
    <w:rsid w:val="00A8095C"/>
    <w:rsid w:val="00AE2105"/>
    <w:rsid w:val="00AF0812"/>
    <w:rsid w:val="00B171B0"/>
    <w:rsid w:val="00B341DB"/>
    <w:rsid w:val="00B35472"/>
    <w:rsid w:val="00B538B8"/>
    <w:rsid w:val="00B82874"/>
    <w:rsid w:val="00B93027"/>
    <w:rsid w:val="00B94FE6"/>
    <w:rsid w:val="00BD2416"/>
    <w:rsid w:val="00BE0BFF"/>
    <w:rsid w:val="00C13026"/>
    <w:rsid w:val="00C33BAB"/>
    <w:rsid w:val="00C454EC"/>
    <w:rsid w:val="00C714AE"/>
    <w:rsid w:val="00C8469E"/>
    <w:rsid w:val="00C85DA3"/>
    <w:rsid w:val="00CF706D"/>
    <w:rsid w:val="00D06757"/>
    <w:rsid w:val="00D26135"/>
    <w:rsid w:val="00D35346"/>
    <w:rsid w:val="00D63F72"/>
    <w:rsid w:val="00DA7427"/>
    <w:rsid w:val="00DB0032"/>
    <w:rsid w:val="00DB325C"/>
    <w:rsid w:val="00DE5552"/>
    <w:rsid w:val="00E17F7B"/>
    <w:rsid w:val="00E21A7C"/>
    <w:rsid w:val="00E22BF1"/>
    <w:rsid w:val="00E5074C"/>
    <w:rsid w:val="00E72979"/>
    <w:rsid w:val="00EB1BF3"/>
    <w:rsid w:val="00EC77E1"/>
    <w:rsid w:val="00ED7C37"/>
    <w:rsid w:val="00F32482"/>
    <w:rsid w:val="00F44EA4"/>
    <w:rsid w:val="00F56A01"/>
    <w:rsid w:val="00F56FB9"/>
    <w:rsid w:val="00F7531D"/>
    <w:rsid w:val="00FA5EDA"/>
    <w:rsid w:val="00FF4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CEBCA1"/>
  <w15:docId w15:val="{D8B478CF-81E1-44D9-BD3D-23987A10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038"/>
    <w:pPr>
      <w:ind w:left="720"/>
      <w:contextualSpacing/>
    </w:pPr>
  </w:style>
  <w:style w:type="paragraph" w:customStyle="1" w:styleId="DecimalAligned">
    <w:name w:val="Decimal Aligned"/>
    <w:basedOn w:val="a"/>
    <w:uiPriority w:val="40"/>
    <w:qFormat/>
    <w:rsid w:val="00870AB8"/>
    <w:pPr>
      <w:tabs>
        <w:tab w:val="decimal" w:pos="360"/>
      </w:tabs>
    </w:pPr>
    <w:rPr>
      <w:rFonts w:cs="Times New Roman"/>
      <w:lang w:eastAsia="ja-JP"/>
    </w:rPr>
  </w:style>
  <w:style w:type="paragraph" w:styleId="a4">
    <w:name w:val="footnote text"/>
    <w:basedOn w:val="a"/>
    <w:link w:val="a5"/>
    <w:uiPriority w:val="99"/>
    <w:unhideWhenUsed/>
    <w:rsid w:val="00870AB8"/>
    <w:pPr>
      <w:spacing w:after="0" w:line="240" w:lineRule="auto"/>
    </w:pPr>
    <w:rPr>
      <w:rFonts w:cs="Times New Roman"/>
      <w:sz w:val="20"/>
      <w:szCs w:val="20"/>
      <w:lang w:eastAsia="ja-JP"/>
    </w:rPr>
  </w:style>
  <w:style w:type="character" w:customStyle="1" w:styleId="a5">
    <w:name w:val="脚注文字列 (文字)"/>
    <w:basedOn w:val="a0"/>
    <w:link w:val="a4"/>
    <w:uiPriority w:val="99"/>
    <w:rsid w:val="00870AB8"/>
    <w:rPr>
      <w:rFonts w:eastAsiaTheme="minorEastAsia" w:cs="Times New Roman"/>
      <w:sz w:val="20"/>
      <w:szCs w:val="20"/>
      <w:lang w:eastAsia="ja-JP"/>
    </w:rPr>
  </w:style>
  <w:style w:type="character" w:styleId="a6">
    <w:name w:val="Subtle Emphasis"/>
    <w:basedOn w:val="a0"/>
    <w:uiPriority w:val="19"/>
    <w:qFormat/>
    <w:rsid w:val="00870AB8"/>
    <w:rPr>
      <w:i/>
      <w:iCs/>
    </w:rPr>
  </w:style>
  <w:style w:type="table" w:styleId="1">
    <w:name w:val="Light Shading Accent 1"/>
    <w:basedOn w:val="a1"/>
    <w:uiPriority w:val="60"/>
    <w:rsid w:val="00870AB8"/>
    <w:pPr>
      <w:spacing w:after="0" w:line="240" w:lineRule="auto"/>
    </w:pPr>
    <w:rPr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7">
    <w:name w:val="Table Grid"/>
    <w:basedOn w:val="a1"/>
    <w:uiPriority w:val="59"/>
    <w:unhideWhenUsed/>
    <w:rsid w:val="00870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51">
    <w:name w:val="グリッド (表) 2 - アクセント 51"/>
    <w:basedOn w:val="a1"/>
    <w:uiPriority w:val="47"/>
    <w:rsid w:val="00870AB8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3-51">
    <w:name w:val="グリッド (表) 3 - アクセント 51"/>
    <w:basedOn w:val="a1"/>
    <w:uiPriority w:val="48"/>
    <w:rsid w:val="00870AB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7-51">
    <w:name w:val="一覧 (表) 7 カラフル - アクセント 51"/>
    <w:basedOn w:val="a1"/>
    <w:uiPriority w:val="52"/>
    <w:rsid w:val="00707D8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8">
    <w:name w:val="annotation reference"/>
    <w:basedOn w:val="a0"/>
    <w:uiPriority w:val="99"/>
    <w:semiHidden/>
    <w:unhideWhenUsed/>
    <w:rsid w:val="00204B7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04B7D"/>
    <w:pPr>
      <w:spacing w:line="240" w:lineRule="auto"/>
    </w:pPr>
    <w:rPr>
      <w:sz w:val="20"/>
      <w:szCs w:val="20"/>
    </w:rPr>
  </w:style>
  <w:style w:type="character" w:customStyle="1" w:styleId="aa">
    <w:name w:val="コメント文字列 (文字)"/>
    <w:basedOn w:val="a0"/>
    <w:link w:val="a9"/>
    <w:uiPriority w:val="99"/>
    <w:semiHidden/>
    <w:rsid w:val="00204B7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04B7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04B7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04B7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04B7D"/>
    <w:rPr>
      <w:rFonts w:ascii="Times New Roman" w:hAnsi="Times New Roman" w:cs="Times New Roman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486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ヘッダー (文字)"/>
    <w:basedOn w:val="a0"/>
    <w:link w:val="af"/>
    <w:uiPriority w:val="99"/>
    <w:rsid w:val="004869C4"/>
  </w:style>
  <w:style w:type="paragraph" w:styleId="af1">
    <w:name w:val="footer"/>
    <w:basedOn w:val="a"/>
    <w:link w:val="af2"/>
    <w:uiPriority w:val="99"/>
    <w:unhideWhenUsed/>
    <w:rsid w:val="00486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フッター (文字)"/>
    <w:basedOn w:val="a0"/>
    <w:link w:val="af1"/>
    <w:uiPriority w:val="99"/>
    <w:rsid w:val="00486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4B181-7287-48B5-B595-5DAF60213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2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Mathew Thompson</dc:creator>
  <cp:lastModifiedBy>福室 友香 Yuka Fukumuro</cp:lastModifiedBy>
  <cp:revision>4</cp:revision>
  <dcterms:created xsi:type="dcterms:W3CDTF">2020-05-01T08:19:00Z</dcterms:created>
  <dcterms:modified xsi:type="dcterms:W3CDTF">2020-09-09T04:32:00Z</dcterms:modified>
</cp:coreProperties>
</file>