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D460" w14:textId="77777777" w:rsidR="00A31F9E" w:rsidRDefault="00A31F9E" w:rsidP="00937587">
      <w:pPr>
        <w:spacing w:after="0" w:line="240" w:lineRule="auto"/>
        <w:ind w:right="6"/>
        <w:rPr>
          <w:bCs/>
          <w:sz w:val="24"/>
          <w:szCs w:val="24"/>
        </w:rPr>
      </w:pPr>
    </w:p>
    <w:p w14:paraId="24C9BFCF" w14:textId="6076BDBD" w:rsidR="00937587" w:rsidRDefault="00937587" w:rsidP="00937587">
      <w:pPr>
        <w:spacing w:after="0" w:line="240" w:lineRule="auto"/>
        <w:ind w:right="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Applicant’s </w:t>
      </w:r>
      <w:proofErr w:type="gramStart"/>
      <w:r>
        <w:rPr>
          <w:bCs/>
          <w:sz w:val="24"/>
          <w:szCs w:val="24"/>
        </w:rPr>
        <w:t>Name:</w:t>
      </w:r>
      <w:r>
        <w:rPr>
          <w:bCs/>
          <w:sz w:val="24"/>
          <w:szCs w:val="24"/>
        </w:rPr>
        <w:softHyphen/>
      </w:r>
      <w:proofErr w:type="gramEnd"/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  <w:vertAlign w:val="subscript"/>
        </w:rPr>
        <w:softHyphen/>
      </w:r>
      <w:r>
        <w:rPr>
          <w:bCs/>
          <w:sz w:val="24"/>
          <w:szCs w:val="24"/>
          <w:vertAlign w:val="subscript"/>
        </w:rPr>
        <w:softHyphen/>
      </w:r>
      <w:r>
        <w:rPr>
          <w:bCs/>
          <w:sz w:val="24"/>
          <w:szCs w:val="24"/>
          <w:vertAlign w:val="subscript"/>
        </w:rPr>
        <w:softHyphen/>
      </w:r>
      <w:r>
        <w:rPr>
          <w:bCs/>
          <w:sz w:val="24"/>
          <w:szCs w:val="24"/>
        </w:rPr>
        <w:t xml:space="preserve"> </w:t>
      </w:r>
      <w:r w:rsidRPr="002D60A5">
        <w:rPr>
          <w:bCs/>
          <w:color w:val="92CDDC" w:themeColor="accent5" w:themeTint="99"/>
          <w:sz w:val="24"/>
          <w:szCs w:val="24"/>
        </w:rPr>
        <w:t>_________________________________________________________________</w:t>
      </w:r>
      <w:r w:rsidR="00A31F9E" w:rsidRPr="002D60A5">
        <w:rPr>
          <w:bCs/>
          <w:color w:val="92CDDC" w:themeColor="accent5" w:themeTint="99"/>
          <w:sz w:val="24"/>
          <w:szCs w:val="24"/>
        </w:rPr>
        <w:t>__</w:t>
      </w:r>
    </w:p>
    <w:p w14:paraId="5FF1D41F" w14:textId="49C3C7CE" w:rsidR="00937587" w:rsidRPr="002D60A5" w:rsidRDefault="002D60A5" w:rsidP="00937587">
      <w:pPr>
        <w:spacing w:after="0" w:line="240" w:lineRule="auto"/>
        <w:ind w:right="6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vertAlign w:val="superscript"/>
        </w:rPr>
        <w:t>(Last)</w:t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  <w:t>(First)</w:t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</w:r>
      <w:r>
        <w:rPr>
          <w:bCs/>
          <w:sz w:val="24"/>
          <w:szCs w:val="24"/>
          <w:vertAlign w:val="superscript"/>
        </w:rPr>
        <w:tab/>
        <w:t>(Middle)</w:t>
      </w:r>
    </w:p>
    <w:p w14:paraId="395C7A04" w14:textId="77777777" w:rsidR="00A31F9E" w:rsidRDefault="00A31F9E" w:rsidP="00A31F9E">
      <w:pPr>
        <w:spacing w:after="0" w:line="240" w:lineRule="auto"/>
        <w:ind w:left="270" w:right="6"/>
        <w:rPr>
          <w:bCs/>
          <w:sz w:val="24"/>
          <w:szCs w:val="24"/>
        </w:rPr>
      </w:pPr>
    </w:p>
    <w:p w14:paraId="16B44B13" w14:textId="11E1E1BC" w:rsidR="00937587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  <w:r w:rsidRPr="00154660">
        <w:rPr>
          <w:bCs/>
          <w:sz w:val="21"/>
          <w:szCs w:val="21"/>
        </w:rPr>
        <w:t>Your</w:t>
      </w:r>
      <w:r w:rsidR="00937587" w:rsidRPr="00154660">
        <w:rPr>
          <w:bCs/>
          <w:sz w:val="21"/>
          <w:szCs w:val="21"/>
        </w:rPr>
        <w:t xml:space="preserve"> Name: </w:t>
      </w:r>
      <w:r w:rsidR="00937587" w:rsidRPr="00154660">
        <w:rPr>
          <w:bCs/>
          <w:color w:val="92CDDC" w:themeColor="accent5" w:themeTint="99"/>
          <w:sz w:val="21"/>
          <w:szCs w:val="21"/>
        </w:rPr>
        <w:t>_________________________________</w:t>
      </w:r>
      <w:r w:rsidRPr="00154660">
        <w:rPr>
          <w:bCs/>
          <w:color w:val="92CDDC" w:themeColor="accent5" w:themeTint="99"/>
          <w:sz w:val="21"/>
          <w:szCs w:val="21"/>
        </w:rPr>
        <w:t>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  <w:proofErr w:type="gramStart"/>
      <w:r w:rsidR="00154660">
        <w:rPr>
          <w:bCs/>
          <w:color w:val="92CDDC" w:themeColor="accent5" w:themeTint="99"/>
          <w:sz w:val="21"/>
          <w:szCs w:val="21"/>
        </w:rPr>
        <w:t>_</w:t>
      </w:r>
      <w:r w:rsidRPr="00154660">
        <w:rPr>
          <w:bCs/>
          <w:sz w:val="21"/>
          <w:szCs w:val="21"/>
        </w:rPr>
        <w:t xml:space="preserve">  Occupation</w:t>
      </w:r>
      <w:proofErr w:type="gramEnd"/>
      <w:r w:rsidRPr="00154660">
        <w:rPr>
          <w:bCs/>
          <w:sz w:val="21"/>
          <w:szCs w:val="21"/>
        </w:rPr>
        <w:t xml:space="preserve">: </w:t>
      </w:r>
      <w:r w:rsidRPr="00154660">
        <w:rPr>
          <w:bCs/>
          <w:color w:val="92CDDC" w:themeColor="accent5" w:themeTint="99"/>
          <w:sz w:val="21"/>
          <w:szCs w:val="21"/>
        </w:rPr>
        <w:t>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</w:p>
    <w:p w14:paraId="41871811" w14:textId="76B3267B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</w:p>
    <w:p w14:paraId="51D82283" w14:textId="095A3782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  <w:r w:rsidRPr="00154660">
        <w:rPr>
          <w:bCs/>
          <w:sz w:val="21"/>
          <w:szCs w:val="21"/>
        </w:rPr>
        <w:t xml:space="preserve">Your Institution: </w:t>
      </w:r>
      <w:r w:rsidRPr="00154660">
        <w:rPr>
          <w:bCs/>
          <w:color w:val="92CDDC" w:themeColor="accent5" w:themeTint="99"/>
          <w:sz w:val="21"/>
          <w:szCs w:val="21"/>
        </w:rPr>
        <w:t>_____________________________________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  <w:proofErr w:type="gramStart"/>
      <w:r w:rsidR="00154660">
        <w:rPr>
          <w:bCs/>
          <w:color w:val="92CDDC" w:themeColor="accent5" w:themeTint="99"/>
          <w:sz w:val="21"/>
          <w:szCs w:val="21"/>
        </w:rPr>
        <w:t>_</w:t>
      </w:r>
      <w:r w:rsidRPr="00154660">
        <w:rPr>
          <w:bCs/>
          <w:sz w:val="21"/>
          <w:szCs w:val="21"/>
        </w:rPr>
        <w:t xml:space="preserve">  Phone</w:t>
      </w:r>
      <w:proofErr w:type="gramEnd"/>
      <w:r w:rsidRPr="00154660">
        <w:rPr>
          <w:bCs/>
          <w:sz w:val="21"/>
          <w:szCs w:val="21"/>
        </w:rPr>
        <w:t xml:space="preserve">: </w:t>
      </w:r>
      <w:r w:rsidRPr="00154660">
        <w:rPr>
          <w:bCs/>
          <w:color w:val="92CDDC" w:themeColor="accent5" w:themeTint="99"/>
          <w:sz w:val="21"/>
          <w:szCs w:val="21"/>
        </w:rPr>
        <w:t>______________________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</w:p>
    <w:p w14:paraId="1BC336E5" w14:textId="2B1DB999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</w:p>
    <w:p w14:paraId="2E65E438" w14:textId="5A2A9BB4" w:rsidR="00A31F9E" w:rsidRPr="00154660" w:rsidRDefault="00A31F9E" w:rsidP="00A31F9E">
      <w:pPr>
        <w:spacing w:after="0" w:line="240" w:lineRule="auto"/>
        <w:ind w:left="270" w:right="6"/>
        <w:rPr>
          <w:bCs/>
          <w:sz w:val="21"/>
          <w:szCs w:val="21"/>
        </w:rPr>
      </w:pPr>
      <w:r w:rsidRPr="00154660">
        <w:rPr>
          <w:bCs/>
          <w:sz w:val="21"/>
          <w:szCs w:val="21"/>
        </w:rPr>
        <w:t xml:space="preserve">Address: </w:t>
      </w:r>
      <w:r w:rsidRPr="00154660">
        <w:rPr>
          <w:bCs/>
          <w:color w:val="92CDDC" w:themeColor="accent5" w:themeTint="99"/>
          <w:sz w:val="21"/>
          <w:szCs w:val="21"/>
        </w:rPr>
        <w:t>____________________________________________</w:t>
      </w:r>
      <w:r w:rsidR="00154660">
        <w:rPr>
          <w:bCs/>
          <w:color w:val="92CDDC" w:themeColor="accent5" w:themeTint="99"/>
          <w:sz w:val="21"/>
          <w:szCs w:val="21"/>
        </w:rPr>
        <w:t>_____</w:t>
      </w:r>
      <w:r w:rsidRPr="00154660">
        <w:rPr>
          <w:bCs/>
          <w:sz w:val="21"/>
          <w:szCs w:val="21"/>
        </w:rPr>
        <w:t xml:space="preserve">  Email: </w:t>
      </w:r>
      <w:r w:rsidRPr="00154660">
        <w:rPr>
          <w:bCs/>
          <w:color w:val="92CDDC" w:themeColor="accent5" w:themeTint="99"/>
          <w:sz w:val="21"/>
          <w:szCs w:val="21"/>
        </w:rPr>
        <w:t>______________________</w:t>
      </w:r>
      <w:r w:rsidR="00154660">
        <w:rPr>
          <w:bCs/>
          <w:color w:val="92CDDC" w:themeColor="accent5" w:themeTint="99"/>
          <w:sz w:val="21"/>
          <w:szCs w:val="21"/>
        </w:rPr>
        <w:t>______</w:t>
      </w:r>
    </w:p>
    <w:p w14:paraId="3059C7F6" w14:textId="77777777" w:rsidR="00993938" w:rsidRPr="004D605F" w:rsidRDefault="00993938" w:rsidP="00A31F9E">
      <w:pPr>
        <w:spacing w:after="0" w:line="240" w:lineRule="auto"/>
        <w:rPr>
          <w:sz w:val="18"/>
          <w:szCs w:val="18"/>
        </w:rPr>
      </w:pPr>
    </w:p>
    <w:p w14:paraId="6A84C73F" w14:textId="77777777" w:rsidR="00A31F9E" w:rsidRPr="00A31F9E" w:rsidRDefault="00A31F9E" w:rsidP="00A31F9E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double"/>
        </w:rPr>
        <w:t xml:space="preserve"> </w:t>
      </w:r>
    </w:p>
    <w:tbl>
      <w:tblPr>
        <w:tblStyle w:val="a7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A31F9E" w14:paraId="34C30C0F" w14:textId="77777777" w:rsidTr="00A31F9E">
        <w:tc>
          <w:tcPr>
            <w:tcW w:w="10302" w:type="dxa"/>
          </w:tcPr>
          <w:p w14:paraId="68879744" w14:textId="77777777" w:rsidR="00A31F9E" w:rsidRDefault="00A31F9E" w:rsidP="00A31F9E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1218BB10" w14:textId="77777777" w:rsidR="004D605F" w:rsidRDefault="004D605F" w:rsidP="006B6447">
      <w:pPr>
        <w:spacing w:after="0" w:line="240" w:lineRule="auto"/>
        <w:rPr>
          <w:sz w:val="18"/>
          <w:szCs w:val="18"/>
        </w:rPr>
      </w:pPr>
    </w:p>
    <w:p w14:paraId="7B4245DE" w14:textId="387F47B1" w:rsidR="002D60A5" w:rsidRDefault="00026BEE" w:rsidP="002D60A5">
      <w:pPr>
        <w:pStyle w:val="a3"/>
        <w:numPr>
          <w:ilvl w:val="0"/>
          <w:numId w:val="1"/>
        </w:numPr>
        <w:spacing w:after="0" w:line="240" w:lineRule="auto"/>
        <w:ind w:left="567" w:hanging="297"/>
        <w:rPr>
          <w:sz w:val="18"/>
          <w:szCs w:val="18"/>
        </w:rPr>
      </w:pPr>
      <w:r w:rsidRPr="00026BEE">
        <w:rPr>
          <w:sz w:val="18"/>
          <w:szCs w:val="18"/>
        </w:rPr>
        <w:t xml:space="preserve">How long </w:t>
      </w:r>
      <w:r w:rsidR="000B4DC4">
        <w:rPr>
          <w:sz w:val="18"/>
          <w:szCs w:val="18"/>
        </w:rPr>
        <w:t xml:space="preserve">and in what capacity </w:t>
      </w:r>
      <w:r w:rsidRPr="00026BEE">
        <w:rPr>
          <w:sz w:val="18"/>
          <w:szCs w:val="18"/>
        </w:rPr>
        <w:t xml:space="preserve">have you known the applicant? </w:t>
      </w:r>
      <w:r w:rsidR="002D60A5">
        <w:rPr>
          <w:sz w:val="18"/>
          <w:szCs w:val="18"/>
        </w:rPr>
        <w:t>(Please list course titles</w:t>
      </w:r>
      <w:r w:rsidR="002D60A5" w:rsidRPr="004D605F">
        <w:rPr>
          <w:sz w:val="18"/>
          <w:szCs w:val="18"/>
        </w:rPr>
        <w:t>, job descriptions, etc.)</w:t>
      </w:r>
      <w:r w:rsidR="002D60A5">
        <w:rPr>
          <w:sz w:val="18"/>
          <w:szCs w:val="18"/>
        </w:rPr>
        <w:br/>
      </w:r>
    </w:p>
    <w:p w14:paraId="29E08F43" w14:textId="3F5000FA" w:rsidR="003A5038" w:rsidRPr="002D60A5" w:rsidRDefault="00026BEE" w:rsidP="002D60A5">
      <w:pPr>
        <w:pStyle w:val="a3"/>
        <w:spacing w:after="0" w:line="240" w:lineRule="auto"/>
        <w:ind w:left="567"/>
        <w:rPr>
          <w:sz w:val="18"/>
          <w:szCs w:val="18"/>
        </w:rPr>
      </w:pPr>
      <w:r w:rsidRPr="002D60A5">
        <w:rPr>
          <w:color w:val="00B0F0"/>
          <w:sz w:val="18"/>
          <w:szCs w:val="18"/>
        </w:rPr>
        <w:t>______________________________________________</w:t>
      </w:r>
      <w:r w:rsidR="00AF0812" w:rsidRPr="002D60A5">
        <w:rPr>
          <w:color w:val="00B0F0"/>
          <w:sz w:val="18"/>
          <w:szCs w:val="18"/>
        </w:rPr>
        <w:t>__________</w:t>
      </w:r>
      <w:r w:rsidRPr="002D60A5">
        <w:rPr>
          <w:color w:val="00B0F0"/>
          <w:sz w:val="18"/>
          <w:szCs w:val="18"/>
        </w:rPr>
        <w:t>____</w:t>
      </w:r>
      <w:r w:rsidR="00AF0812" w:rsidRPr="002D60A5">
        <w:rPr>
          <w:color w:val="00B0F0"/>
          <w:sz w:val="18"/>
          <w:szCs w:val="18"/>
        </w:rPr>
        <w:t>_</w:t>
      </w:r>
      <w:r w:rsidRPr="002D60A5">
        <w:rPr>
          <w:color w:val="00B0F0"/>
          <w:sz w:val="18"/>
          <w:szCs w:val="18"/>
        </w:rPr>
        <w:t>___</w:t>
      </w:r>
      <w:r w:rsidR="002D60A5" w:rsidRPr="002D60A5">
        <w:rPr>
          <w:color w:val="00B0F0"/>
          <w:sz w:val="18"/>
          <w:szCs w:val="18"/>
        </w:rPr>
        <w:t>_________________________________</w:t>
      </w:r>
    </w:p>
    <w:p w14:paraId="26E4D3E2" w14:textId="77777777" w:rsidR="003A5038" w:rsidRPr="002D60A5" w:rsidRDefault="003A5038" w:rsidP="00870AB8">
      <w:pPr>
        <w:spacing w:after="0" w:line="240" w:lineRule="auto"/>
        <w:ind w:left="630"/>
        <w:rPr>
          <w:sz w:val="16"/>
          <w:szCs w:val="16"/>
        </w:rPr>
      </w:pPr>
    </w:p>
    <w:p w14:paraId="33A15713" w14:textId="77777777" w:rsidR="00EB1BF3" w:rsidRPr="004D605F" w:rsidRDefault="003A5038" w:rsidP="002D60A5">
      <w:pPr>
        <w:spacing w:after="0" w:line="240" w:lineRule="auto"/>
        <w:ind w:firstLine="567"/>
        <w:rPr>
          <w:color w:val="00B0F0"/>
          <w:sz w:val="18"/>
          <w:szCs w:val="18"/>
        </w:rPr>
      </w:pPr>
      <w:r w:rsidRPr="004D605F">
        <w:rPr>
          <w:color w:val="00B0F0"/>
          <w:sz w:val="18"/>
          <w:szCs w:val="18"/>
        </w:rPr>
        <w:t>_______________</w:t>
      </w:r>
      <w:r w:rsidR="00EB1BF3" w:rsidRPr="004D605F">
        <w:rPr>
          <w:color w:val="00B0F0"/>
          <w:sz w:val="18"/>
          <w:szCs w:val="18"/>
        </w:rPr>
        <w:t>__________________________________________________________________</w:t>
      </w:r>
      <w:r w:rsidR="00AF0812">
        <w:rPr>
          <w:color w:val="00B0F0"/>
          <w:sz w:val="18"/>
          <w:szCs w:val="18"/>
        </w:rPr>
        <w:t>____________</w:t>
      </w:r>
      <w:r w:rsidR="00EB1BF3" w:rsidRPr="004D605F">
        <w:rPr>
          <w:color w:val="00B0F0"/>
          <w:sz w:val="18"/>
          <w:szCs w:val="18"/>
        </w:rPr>
        <w:t>____</w:t>
      </w:r>
    </w:p>
    <w:p w14:paraId="4F9642CD" w14:textId="77777777" w:rsidR="003A5038" w:rsidRPr="004D605F" w:rsidRDefault="003A5038" w:rsidP="00870AB8">
      <w:pPr>
        <w:pStyle w:val="a3"/>
        <w:ind w:left="630"/>
        <w:rPr>
          <w:sz w:val="18"/>
          <w:szCs w:val="18"/>
        </w:rPr>
      </w:pPr>
    </w:p>
    <w:p w14:paraId="528D9693" w14:textId="77777777" w:rsidR="002310A2" w:rsidRPr="00F44EA4" w:rsidRDefault="003A5038" w:rsidP="002310A2">
      <w:pPr>
        <w:pStyle w:val="a3"/>
        <w:numPr>
          <w:ilvl w:val="0"/>
          <w:numId w:val="1"/>
        </w:numPr>
        <w:spacing w:after="0" w:line="240" w:lineRule="auto"/>
        <w:ind w:left="630"/>
        <w:rPr>
          <w:sz w:val="18"/>
          <w:szCs w:val="18"/>
        </w:rPr>
      </w:pPr>
      <w:r w:rsidRPr="00F44EA4">
        <w:rPr>
          <w:sz w:val="18"/>
          <w:szCs w:val="18"/>
        </w:rPr>
        <w:t>If applicable, what grade(s) did the applicant receive</w:t>
      </w:r>
      <w:r w:rsidR="006B6447">
        <w:rPr>
          <w:sz w:val="18"/>
          <w:szCs w:val="18"/>
        </w:rPr>
        <w:t xml:space="preserve"> </w:t>
      </w:r>
      <w:r w:rsidR="00AF0812" w:rsidRPr="00F44EA4">
        <w:rPr>
          <w:sz w:val="18"/>
          <w:szCs w:val="18"/>
        </w:rPr>
        <w:t>in your class(es)</w:t>
      </w:r>
      <w:r w:rsidRPr="00F44EA4">
        <w:rPr>
          <w:sz w:val="18"/>
          <w:szCs w:val="18"/>
        </w:rPr>
        <w:t xml:space="preserve">? </w:t>
      </w:r>
    </w:p>
    <w:tbl>
      <w:tblPr>
        <w:tblStyle w:val="7-51"/>
        <w:tblW w:w="9214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2310A2" w:rsidRPr="004D605F" w14:paraId="325664F1" w14:textId="77777777" w:rsidTr="00F44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D67905" w14:textId="77777777" w:rsidR="002310A2" w:rsidRPr="002310A2" w:rsidRDefault="002310A2" w:rsidP="002310A2">
            <w:pPr>
              <w:jc w:val="left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2310A2">
              <w:rPr>
                <w:color w:val="000000" w:themeColor="text1"/>
                <w:sz w:val="18"/>
                <w:szCs w:val="18"/>
                <w:lang w:eastAsia="ja-JP"/>
              </w:rPr>
              <w:t>Course Title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ED72B4" w14:textId="77777777" w:rsidR="002310A2" w:rsidRPr="002310A2" w:rsidRDefault="002310A2" w:rsidP="002310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2310A2">
              <w:rPr>
                <w:color w:val="000000" w:themeColor="text1"/>
                <w:sz w:val="18"/>
                <w:szCs w:val="18"/>
                <w:lang w:eastAsia="ja-JP"/>
              </w:rPr>
              <w:t>Grade</w:t>
            </w:r>
          </w:p>
        </w:tc>
      </w:tr>
      <w:tr w:rsidR="002310A2" w:rsidRPr="004D605F" w14:paraId="2F97FB1C" w14:textId="77777777" w:rsidTr="00F4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76B4DA3" w14:textId="77777777" w:rsidR="002310A2" w:rsidRPr="004D605F" w:rsidRDefault="002310A2" w:rsidP="00C02F8C">
            <w:pPr>
              <w:rPr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8E491F" w14:textId="77777777" w:rsidR="002310A2" w:rsidRPr="004D605F" w:rsidRDefault="002310A2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</w:tc>
      </w:tr>
      <w:tr w:rsidR="002310A2" w:rsidRPr="004D605F" w14:paraId="150207DB" w14:textId="77777777" w:rsidTr="00F44EA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893AA2" w14:textId="77777777" w:rsidR="002310A2" w:rsidRPr="001C744A" w:rsidRDefault="002310A2" w:rsidP="00C02F8C">
            <w:pPr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9B5468" w14:textId="77777777" w:rsidR="002310A2" w:rsidRPr="004D605F" w:rsidRDefault="002310A2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</w:tc>
      </w:tr>
      <w:tr w:rsidR="002310A2" w:rsidRPr="004D605F" w14:paraId="0014CC75" w14:textId="77777777" w:rsidTr="00F4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9F40985" w14:textId="77777777" w:rsidR="002310A2" w:rsidRPr="004D605F" w:rsidRDefault="002310A2" w:rsidP="00C02F8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DE631" w14:textId="77777777" w:rsidR="002310A2" w:rsidRPr="004D605F" w:rsidRDefault="002310A2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</w:p>
        </w:tc>
      </w:tr>
    </w:tbl>
    <w:p w14:paraId="38F45249" w14:textId="77777777" w:rsidR="002310A2" w:rsidRPr="002310A2" w:rsidRDefault="002310A2" w:rsidP="002310A2">
      <w:pPr>
        <w:spacing w:after="0" w:line="240" w:lineRule="auto"/>
        <w:rPr>
          <w:sz w:val="18"/>
          <w:szCs w:val="18"/>
        </w:rPr>
      </w:pPr>
    </w:p>
    <w:p w14:paraId="100593B0" w14:textId="77777777" w:rsidR="00EB1BF3" w:rsidRPr="004D605F" w:rsidRDefault="00EB1BF3" w:rsidP="00870AB8">
      <w:pPr>
        <w:pStyle w:val="a3"/>
        <w:numPr>
          <w:ilvl w:val="0"/>
          <w:numId w:val="1"/>
        </w:numPr>
        <w:spacing w:after="0" w:line="240" w:lineRule="auto"/>
        <w:ind w:left="630"/>
        <w:rPr>
          <w:sz w:val="18"/>
          <w:szCs w:val="18"/>
        </w:rPr>
      </w:pPr>
      <w:r w:rsidRPr="004D605F">
        <w:rPr>
          <w:sz w:val="18"/>
          <w:szCs w:val="18"/>
        </w:rPr>
        <w:t xml:space="preserve">In what language did you interact with the applicant? </w:t>
      </w:r>
      <w:r w:rsidRPr="004D605F">
        <w:rPr>
          <w:color w:val="00B0F0"/>
          <w:sz w:val="18"/>
          <w:szCs w:val="18"/>
        </w:rPr>
        <w:t>_________________________</w:t>
      </w:r>
      <w:r w:rsidR="003A5038" w:rsidRPr="004D605F">
        <w:rPr>
          <w:color w:val="00B0F0"/>
          <w:sz w:val="18"/>
          <w:szCs w:val="18"/>
        </w:rPr>
        <w:t>___________</w:t>
      </w:r>
      <w:r w:rsidR="00AF0812">
        <w:rPr>
          <w:color w:val="00B0F0"/>
          <w:sz w:val="18"/>
          <w:szCs w:val="18"/>
        </w:rPr>
        <w:t>__________</w:t>
      </w:r>
      <w:r w:rsidR="003A5038" w:rsidRPr="004D605F">
        <w:rPr>
          <w:color w:val="00B0F0"/>
          <w:sz w:val="18"/>
          <w:szCs w:val="18"/>
        </w:rPr>
        <w:t>_______</w:t>
      </w:r>
    </w:p>
    <w:p w14:paraId="40FF8DE5" w14:textId="77777777" w:rsidR="003A5038" w:rsidRPr="004D605F" w:rsidRDefault="003A5038" w:rsidP="00870AB8">
      <w:pPr>
        <w:spacing w:after="0" w:line="240" w:lineRule="auto"/>
        <w:rPr>
          <w:sz w:val="18"/>
          <w:szCs w:val="18"/>
        </w:rPr>
      </w:pPr>
    </w:p>
    <w:p w14:paraId="26F3648F" w14:textId="77777777" w:rsidR="0019654C" w:rsidRPr="004D605F" w:rsidRDefault="0019654C" w:rsidP="004D605F">
      <w:pPr>
        <w:spacing w:after="0" w:line="240" w:lineRule="auto"/>
        <w:ind w:left="270" w:hanging="270"/>
        <w:rPr>
          <w:b/>
          <w:sz w:val="18"/>
          <w:szCs w:val="18"/>
        </w:rPr>
      </w:pPr>
      <w:r w:rsidRPr="004D605F">
        <w:rPr>
          <w:b/>
          <w:sz w:val="18"/>
          <w:szCs w:val="18"/>
        </w:rPr>
        <w:t>I. Assessment</w:t>
      </w:r>
      <w:r w:rsidR="00382295" w:rsidRPr="004D605F">
        <w:rPr>
          <w:b/>
          <w:sz w:val="18"/>
          <w:szCs w:val="18"/>
        </w:rPr>
        <w:t xml:space="preserve"> of </w:t>
      </w:r>
      <w:r w:rsidR="00E72979" w:rsidRPr="004D605F">
        <w:rPr>
          <w:b/>
          <w:sz w:val="18"/>
          <w:szCs w:val="18"/>
        </w:rPr>
        <w:t xml:space="preserve">General </w:t>
      </w:r>
      <w:r w:rsidR="00382295" w:rsidRPr="004D605F">
        <w:rPr>
          <w:b/>
          <w:sz w:val="18"/>
          <w:szCs w:val="18"/>
        </w:rPr>
        <w:t>Academic</w:t>
      </w:r>
      <w:r w:rsidR="00C714AE">
        <w:rPr>
          <w:b/>
          <w:sz w:val="18"/>
          <w:szCs w:val="18"/>
        </w:rPr>
        <w:t xml:space="preserve"> or Professional</w:t>
      </w:r>
      <w:r w:rsidR="00382295" w:rsidRPr="004D605F">
        <w:rPr>
          <w:b/>
          <w:sz w:val="18"/>
          <w:szCs w:val="18"/>
        </w:rPr>
        <w:t xml:space="preserve"> Abilities</w:t>
      </w:r>
    </w:p>
    <w:p w14:paraId="626577AC" w14:textId="77777777" w:rsidR="003A5038" w:rsidRPr="004D605F" w:rsidRDefault="003A5038" w:rsidP="00C714AE">
      <w:pPr>
        <w:spacing w:after="0" w:line="240" w:lineRule="auto"/>
        <w:ind w:left="270" w:hanging="128"/>
        <w:rPr>
          <w:sz w:val="18"/>
          <w:szCs w:val="18"/>
        </w:rPr>
      </w:pPr>
      <w:r w:rsidRPr="004D605F">
        <w:rPr>
          <w:sz w:val="18"/>
          <w:szCs w:val="18"/>
        </w:rPr>
        <w:t>In your opinion, how well does the</w:t>
      </w:r>
      <w:r w:rsidR="00870AB8" w:rsidRPr="004D605F">
        <w:rPr>
          <w:sz w:val="18"/>
          <w:szCs w:val="18"/>
        </w:rPr>
        <w:t xml:space="preserve"> applicant compare to other students</w:t>
      </w:r>
      <w:r w:rsidR="00C714AE">
        <w:rPr>
          <w:sz w:val="18"/>
          <w:szCs w:val="18"/>
        </w:rPr>
        <w:t xml:space="preserve"> or colleagues you have engaged with</w:t>
      </w:r>
      <w:r w:rsidR="00870AB8" w:rsidRPr="004D605F">
        <w:rPr>
          <w:sz w:val="18"/>
          <w:szCs w:val="18"/>
        </w:rPr>
        <w:t xml:space="preserve"> in the last 5 years?</w:t>
      </w:r>
    </w:p>
    <w:p w14:paraId="69ACE463" w14:textId="77777777" w:rsidR="00870AB8" w:rsidRPr="004D605F" w:rsidRDefault="00870AB8" w:rsidP="00870AB8">
      <w:pPr>
        <w:spacing w:after="0" w:line="240" w:lineRule="auto"/>
        <w:rPr>
          <w:sz w:val="18"/>
          <w:szCs w:val="18"/>
        </w:rPr>
      </w:pPr>
    </w:p>
    <w:tbl>
      <w:tblPr>
        <w:tblStyle w:val="7-51"/>
        <w:tblW w:w="9044" w:type="dxa"/>
        <w:tblLook w:val="04A0" w:firstRow="1" w:lastRow="0" w:firstColumn="1" w:lastColumn="0" w:noHBand="0" w:noVBand="1"/>
      </w:tblPr>
      <w:tblGrid>
        <w:gridCol w:w="1706"/>
        <w:gridCol w:w="934"/>
        <w:gridCol w:w="845"/>
        <w:gridCol w:w="832"/>
        <w:gridCol w:w="824"/>
        <w:gridCol w:w="713"/>
        <w:gridCol w:w="897"/>
        <w:gridCol w:w="1142"/>
        <w:gridCol w:w="1151"/>
      </w:tblGrid>
      <w:tr w:rsidR="00A06C36" w:rsidRPr="004D605F" w14:paraId="3CA912B7" w14:textId="77777777" w:rsidTr="00E2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5" w:type="dxa"/>
            <w:tcBorders>
              <w:right w:val="double" w:sz="4" w:space="0" w:color="auto"/>
            </w:tcBorders>
          </w:tcPr>
          <w:p w14:paraId="28C2A12D" w14:textId="77777777" w:rsidR="00A8095C" w:rsidRPr="004D605F" w:rsidRDefault="00A8095C" w:rsidP="00017B60">
            <w:pPr>
              <w:rPr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E14D0" w14:textId="77777777" w:rsidR="00A8095C" w:rsidRPr="004D605F" w:rsidRDefault="00E22BF1" w:rsidP="0003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No basis for judg</w:t>
            </w:r>
            <w:r w:rsidR="00A8095C" w:rsidRPr="004D605F">
              <w:rPr>
                <w:color w:val="000000" w:themeColor="text1"/>
                <w:sz w:val="18"/>
                <w:szCs w:val="18"/>
                <w:lang w:eastAsia="ja-JP"/>
              </w:rPr>
              <w:t>ment</w:t>
            </w: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2A6144C2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Below Average</w:t>
            </w:r>
          </w:p>
          <w:p w14:paraId="70978E1B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01339487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</w:t>
            </w: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lang w:eastAsia="ja-JP"/>
              </w:rPr>
              <w:t>≤</w:t>
            </w:r>
            <w:r>
              <w:rPr>
                <w:i w:val="0"/>
                <w:color w:val="auto"/>
                <w:sz w:val="18"/>
                <w:szCs w:val="18"/>
                <w:lang w:eastAsia="ja-JP"/>
              </w:rPr>
              <w:t>50%)</w:t>
            </w:r>
          </w:p>
        </w:tc>
        <w:tc>
          <w:tcPr>
            <w:tcW w:w="832" w:type="dxa"/>
          </w:tcPr>
          <w:p w14:paraId="32D5B61E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Average</w:t>
            </w:r>
          </w:p>
          <w:p w14:paraId="4BB863C8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7BD8CE8D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4778E61E" w14:textId="77777777" w:rsidR="00A8095C" w:rsidRPr="00A8095C" w:rsidRDefault="007922F8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(50%</w:t>
            </w:r>
            <w:r w:rsidR="00A8095C">
              <w:rPr>
                <w:i w:val="0"/>
                <w:color w:val="auto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86" w:type="dxa"/>
          </w:tcPr>
          <w:p w14:paraId="0420E026" w14:textId="77777777" w:rsidR="00A8095C" w:rsidRPr="004D605F" w:rsidRDefault="00A06C36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bCs/>
                <w:color w:val="auto"/>
                <w:sz w:val="18"/>
                <w:szCs w:val="18"/>
                <w:lang w:eastAsia="ja-JP"/>
              </w:rPr>
              <w:t>Good</w:t>
            </w:r>
          </w:p>
          <w:p w14:paraId="7C43BDB6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4DD1D9E4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06A0D387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(30%)</w:t>
            </w:r>
          </w:p>
        </w:tc>
        <w:tc>
          <w:tcPr>
            <w:tcW w:w="713" w:type="dxa"/>
          </w:tcPr>
          <w:p w14:paraId="62DF9165" w14:textId="77777777" w:rsidR="00A8095C" w:rsidRPr="004D605F" w:rsidRDefault="00A06C36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Very </w:t>
            </w:r>
            <w:r w:rsidR="00A8095C" w:rsidRPr="004D605F">
              <w:rPr>
                <w:color w:val="auto"/>
                <w:sz w:val="18"/>
                <w:szCs w:val="18"/>
                <w:lang w:eastAsia="ja-JP"/>
              </w:rPr>
              <w:t>Good</w:t>
            </w:r>
          </w:p>
          <w:p w14:paraId="7EDE634F" w14:textId="77777777" w:rsidR="00A8095C" w:rsidRPr="004D605F" w:rsidRDefault="00A8095C" w:rsidP="00ED7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3494D40C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(20%)</w:t>
            </w:r>
          </w:p>
        </w:tc>
        <w:tc>
          <w:tcPr>
            <w:tcW w:w="713" w:type="dxa"/>
          </w:tcPr>
          <w:p w14:paraId="4C979E0F" w14:textId="77777777" w:rsidR="00A8095C" w:rsidRPr="004D605F" w:rsidRDefault="00A06C36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bCs/>
                <w:color w:val="auto"/>
                <w:sz w:val="18"/>
                <w:szCs w:val="18"/>
                <w:lang w:eastAsia="ja-JP"/>
              </w:rPr>
              <w:t>Excellent</w:t>
            </w:r>
          </w:p>
          <w:p w14:paraId="6F978D26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240ED3A2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67D9A5D2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(10%)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23BB5D6E" w14:textId="77777777" w:rsidR="00A8095C" w:rsidRPr="004D605F" w:rsidRDefault="00A06C36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Outstanding</w:t>
            </w:r>
          </w:p>
          <w:p w14:paraId="65FC0D44" w14:textId="77777777" w:rsid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  <w:lang w:eastAsia="ja-JP"/>
              </w:rPr>
            </w:pPr>
          </w:p>
          <w:p w14:paraId="1195CE69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color w:val="auto"/>
                <w:sz w:val="18"/>
                <w:szCs w:val="18"/>
                <w:lang w:eastAsia="ja-JP"/>
              </w:rPr>
            </w:pPr>
          </w:p>
          <w:p w14:paraId="3B1C4A6B" w14:textId="77777777" w:rsidR="00A8095C" w:rsidRPr="00A8095C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(5%)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14:paraId="475FAE28" w14:textId="77777777" w:rsidR="00A8095C" w:rsidRPr="004D605F" w:rsidRDefault="00A8095C" w:rsidP="00017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>One of the best I have encountered</w:t>
            </w:r>
          </w:p>
        </w:tc>
      </w:tr>
      <w:tr w:rsidR="00A06C36" w:rsidRPr="004D605F" w14:paraId="10674FA9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FDCAF" w14:textId="77777777" w:rsidR="00A8095C" w:rsidRPr="004D605F" w:rsidRDefault="00A8095C" w:rsidP="00CF706D">
            <w:pPr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>Academic P</w:t>
            </w:r>
            <w:r>
              <w:rPr>
                <w:color w:val="auto"/>
                <w:sz w:val="18"/>
                <w:szCs w:val="18"/>
                <w:lang w:eastAsia="ja-JP"/>
              </w:rPr>
              <w:t>otential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1F61F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4BE738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20EA9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92F8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287C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D9D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65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88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60E68827" w14:textId="77777777" w:rsidTr="00E22BF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7C449" w14:textId="77777777" w:rsidR="00A8095C" w:rsidRDefault="00A8095C" w:rsidP="006B6447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Problem Solving /</w:t>
            </w:r>
          </w:p>
          <w:p w14:paraId="35E1FFB5" w14:textId="220F411F" w:rsidR="00A8095C" w:rsidRPr="004D605F" w:rsidRDefault="00A8095C" w:rsidP="006B6447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Critical Thinking </w:t>
            </w:r>
            <w:r w:rsidR="00154660"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color w:val="auto"/>
                <w:sz w:val="18"/>
                <w:szCs w:val="18"/>
                <w:lang w:eastAsia="ja-JP"/>
              </w:rPr>
              <w:t>Skills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B9EC4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A6A12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B70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207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B47F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12203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9792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D84A5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68D74EC4" w14:textId="77777777" w:rsidTr="00ED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234AF" w14:textId="163C64E6" w:rsidR="00A8095C" w:rsidRPr="00ED7C37" w:rsidRDefault="00ED7C37" w:rsidP="006B6447">
            <w:pPr>
              <w:wordWrap w:val="0"/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Intellectual 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  <w:t>Engagement /</w:t>
            </w:r>
          </w:p>
          <w:p w14:paraId="7AABE25B" w14:textId="77777777" w:rsidR="00A8095C" w:rsidRPr="004D605F" w:rsidRDefault="00A8095C" w:rsidP="006B6447"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Motivation for </w:t>
            </w:r>
            <w:r w:rsidRPr="004D605F">
              <w:rPr>
                <w:color w:val="auto"/>
                <w:sz w:val="18"/>
                <w:szCs w:val="18"/>
                <w:lang w:eastAsia="ja-JP"/>
              </w:rPr>
              <w:t>Learning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7B386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4ED5E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0B79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F57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B9A1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3D9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29E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9510E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0A176588" w14:textId="77777777" w:rsidTr="00ED7C3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6F59663" w14:textId="64E1CAEC" w:rsidR="00A8095C" w:rsidRPr="00ED7C37" w:rsidRDefault="00ED7C37" w:rsidP="00CF706D"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Initiative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971DFF" w14:textId="3EE92453" w:rsidR="00A8095C" w:rsidRPr="00892B0D" w:rsidRDefault="00ED7C37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5E6684CB" w14:textId="112359A6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E0152B0" w14:textId="1432F273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3CDF5D7" w14:textId="018BE1A6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5D1304" w14:textId="6E5C55CC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0AF7F75" w14:textId="675471AA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980D9" w14:textId="2D996432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90DA67" w14:textId="70A5990B" w:rsidR="00A8095C" w:rsidRPr="00892B0D" w:rsidRDefault="00ED7C37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6"/>
                <w:szCs w:val="16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54273BBC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9ECA28" w14:textId="30EC67D7" w:rsidR="00A8095C" w:rsidRPr="004D605F" w:rsidRDefault="00ED7C37" w:rsidP="00C714AE">
            <w:pPr>
              <w:wordWrap w:val="0"/>
              <w:rPr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Creativity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BE3065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5753755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7CA9FE5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364DA9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F23FC12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28A378D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1DD30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0F406C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0048A179" w14:textId="77777777" w:rsidTr="00E22BF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2B8699" w14:textId="25F7840D" w:rsidR="00A8095C" w:rsidRPr="004D605F" w:rsidRDefault="00A8095C" w:rsidP="00C714AE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Communication </w:t>
            </w:r>
            <w:r w:rsidR="00ED7C37">
              <w:rPr>
                <w:color w:val="auto"/>
                <w:sz w:val="18"/>
                <w:szCs w:val="18"/>
                <w:lang w:eastAsia="ja-JP"/>
              </w:rPr>
              <w:br/>
            </w:r>
            <w:r>
              <w:rPr>
                <w:color w:val="auto"/>
                <w:sz w:val="18"/>
                <w:szCs w:val="18"/>
                <w:lang w:eastAsia="ja-JP"/>
              </w:rPr>
              <w:t>Skills</w:t>
            </w:r>
          </w:p>
        </w:tc>
        <w:tc>
          <w:tcPr>
            <w:tcW w:w="85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D75342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FA1BCE0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D7EAE9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BF17E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C4A90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53D59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3A4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8C73F1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7990660A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D6745EB" w14:textId="77777777" w:rsidR="00A8095C" w:rsidRPr="004D605F" w:rsidRDefault="00A8095C" w:rsidP="00C714AE">
            <w:pPr>
              <w:wordWrap w:val="0"/>
              <w:rPr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>Writ</w:t>
            </w:r>
            <w:r>
              <w:rPr>
                <w:color w:val="auto"/>
                <w:sz w:val="18"/>
                <w:szCs w:val="18"/>
                <w:lang w:eastAsia="ja-JP"/>
              </w:rPr>
              <w:t>ing Skills</w:t>
            </w:r>
          </w:p>
        </w:tc>
        <w:tc>
          <w:tcPr>
            <w:tcW w:w="85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3397" w14:textId="77777777" w:rsidR="00A8095C" w:rsidRPr="004D605F" w:rsidRDefault="00A8095C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FB233BF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278050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1657A77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D18056B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D94B0B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C4C23F7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000C7926" w14:textId="77777777" w:rsidR="00A8095C" w:rsidRPr="004D605F" w:rsidRDefault="00A8095C" w:rsidP="00CF7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A06C36" w:rsidRPr="004D605F" w14:paraId="46308556" w14:textId="77777777" w:rsidTr="00E22BF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A79987" w14:textId="77777777" w:rsidR="00A8095C" w:rsidRPr="004D605F" w:rsidRDefault="00A8095C" w:rsidP="00C714AE">
            <w:pPr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 xml:space="preserve">Overall </w:t>
            </w:r>
            <w:r>
              <w:rPr>
                <w:color w:val="auto"/>
                <w:sz w:val="18"/>
                <w:szCs w:val="18"/>
                <w:lang w:eastAsia="ja-JP"/>
              </w:rPr>
              <w:t>Assessment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B995F4" w14:textId="77777777" w:rsidR="00A8095C" w:rsidRPr="004D605F" w:rsidRDefault="00A8095C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BA772C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32" w:type="dxa"/>
            <w:tcBorders>
              <w:top w:val="double" w:sz="4" w:space="0" w:color="auto"/>
            </w:tcBorders>
            <w:vAlign w:val="center"/>
          </w:tcPr>
          <w:p w14:paraId="057AC268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14:paraId="5180C714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double" w:sz="4" w:space="0" w:color="auto"/>
            </w:tcBorders>
            <w:vAlign w:val="center"/>
          </w:tcPr>
          <w:p w14:paraId="5462260D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713" w:type="dxa"/>
            <w:tcBorders>
              <w:top w:val="double" w:sz="4" w:space="0" w:color="auto"/>
            </w:tcBorders>
            <w:vAlign w:val="center"/>
          </w:tcPr>
          <w:p w14:paraId="545AAE1E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5D6963B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4E2D67" w14:textId="77777777" w:rsidR="00A8095C" w:rsidRPr="004D605F" w:rsidRDefault="00A8095C" w:rsidP="00CF7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</w:tbl>
    <w:p w14:paraId="4E780191" w14:textId="77777777" w:rsidR="00DB0032" w:rsidRPr="004D605F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6CE102E5" w14:textId="77777777" w:rsidR="00DB0032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0F3908A0" w14:textId="77777777" w:rsidR="00C714AE" w:rsidRPr="004D605F" w:rsidRDefault="00C714AE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1A0C984D" w14:textId="6CAE0CC8" w:rsidR="00993938" w:rsidRDefault="00993938" w:rsidP="006424C1">
      <w:pPr>
        <w:spacing w:after="0" w:line="240" w:lineRule="auto"/>
        <w:ind w:left="270"/>
        <w:rPr>
          <w:sz w:val="18"/>
          <w:szCs w:val="18"/>
          <w:lang w:eastAsia="ja-JP"/>
        </w:rPr>
      </w:pPr>
      <w:r w:rsidRPr="004D605F">
        <w:rPr>
          <w:sz w:val="18"/>
          <w:szCs w:val="18"/>
          <w:lang w:eastAsia="ja-JP"/>
        </w:rPr>
        <w:lastRenderedPageBreak/>
        <w:t xml:space="preserve">Please provide details </w:t>
      </w:r>
      <w:r w:rsidR="00C714AE">
        <w:rPr>
          <w:sz w:val="18"/>
          <w:szCs w:val="18"/>
          <w:lang w:eastAsia="ja-JP"/>
        </w:rPr>
        <w:t>regarding</w:t>
      </w:r>
      <w:r w:rsidRPr="004D605F">
        <w:rPr>
          <w:sz w:val="18"/>
          <w:szCs w:val="18"/>
          <w:lang w:eastAsia="ja-JP"/>
        </w:rPr>
        <w:t xml:space="preserve"> the above evaluat</w:t>
      </w:r>
      <w:r w:rsidR="00C714AE">
        <w:rPr>
          <w:sz w:val="18"/>
          <w:szCs w:val="18"/>
          <w:lang w:eastAsia="ja-JP"/>
        </w:rPr>
        <w:t>ions</w:t>
      </w:r>
      <w:r w:rsidR="00324A5F">
        <w:rPr>
          <w:sz w:val="18"/>
          <w:szCs w:val="18"/>
          <w:lang w:eastAsia="ja-JP"/>
        </w:rPr>
        <w:t xml:space="preserve"> in the space below or on a separate sheet of paper</w:t>
      </w:r>
      <w:r w:rsidR="00C714AE">
        <w:rPr>
          <w:sz w:val="18"/>
          <w:szCs w:val="18"/>
          <w:lang w:eastAsia="ja-JP"/>
        </w:rPr>
        <w:t>. Whenever possible, include</w:t>
      </w:r>
      <w:r w:rsidRPr="004D605F">
        <w:rPr>
          <w:sz w:val="18"/>
          <w:szCs w:val="18"/>
          <w:lang w:eastAsia="ja-JP"/>
        </w:rPr>
        <w:t xml:space="preserve"> concrete examples of the applicant’s stren</w:t>
      </w:r>
      <w:r w:rsidR="00C714AE">
        <w:rPr>
          <w:sz w:val="18"/>
          <w:szCs w:val="18"/>
          <w:lang w:eastAsia="ja-JP"/>
        </w:rPr>
        <w:t>gths and weaknesses and how such features</w:t>
      </w:r>
      <w:r w:rsidRPr="004D605F">
        <w:rPr>
          <w:sz w:val="18"/>
          <w:szCs w:val="18"/>
          <w:lang w:eastAsia="ja-JP"/>
        </w:rPr>
        <w:t xml:space="preserve"> relate to </w:t>
      </w:r>
      <w:r w:rsidR="006424C1">
        <w:rPr>
          <w:sz w:val="18"/>
          <w:szCs w:val="18"/>
          <w:lang w:eastAsia="ja-JP"/>
        </w:rPr>
        <w:t>the applicant’s</w:t>
      </w:r>
      <w:r w:rsidRPr="004D605F">
        <w:rPr>
          <w:sz w:val="18"/>
          <w:szCs w:val="18"/>
          <w:lang w:eastAsia="ja-JP"/>
        </w:rPr>
        <w:t xml:space="preserve"> ability to succeed in an undergraduate program.</w:t>
      </w:r>
    </w:p>
    <w:p w14:paraId="43EB4888" w14:textId="344A4FC4" w:rsidR="00ED7C37" w:rsidRDefault="00ED7C37" w:rsidP="006424C1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21E2DB2F" w14:textId="373B44C9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77CA9C12" w14:textId="50B2DDDB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8F60148" w14:textId="2287CBF1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4EA7ADB3" w14:textId="6BC99408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F40DB89" w14:textId="0D6B4EC4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68B97FE8" w14:textId="296755DC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C55934A" w14:textId="0F1EFCAC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32D00ECE" w14:textId="4FD48168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6754BF3" w14:textId="7626B400" w:rsidR="00ED7C37" w:rsidRDefault="00ED7C37" w:rsidP="006424C1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45D45644" w14:textId="314BF4CB" w:rsidR="00324A5F" w:rsidRDefault="00324A5F" w:rsidP="006424C1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53290076" w14:textId="5FDCAC40" w:rsidR="00324A5F" w:rsidRP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703B81F5" w14:textId="23F88CE9" w:rsidR="00DB0032" w:rsidRPr="004D605F" w:rsidRDefault="00DB0032" w:rsidP="00DB0032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71A695D3" w14:textId="77777777" w:rsidR="00D63F72" w:rsidRPr="004D605F" w:rsidRDefault="00D63F72" w:rsidP="00324A5F">
      <w:pPr>
        <w:spacing w:after="0" w:line="240" w:lineRule="auto"/>
        <w:rPr>
          <w:b/>
          <w:sz w:val="18"/>
          <w:szCs w:val="18"/>
        </w:rPr>
      </w:pPr>
      <w:r w:rsidRPr="004D605F">
        <w:rPr>
          <w:b/>
          <w:sz w:val="18"/>
          <w:szCs w:val="18"/>
        </w:rPr>
        <w:t>I</w:t>
      </w:r>
      <w:r w:rsidR="004D605F" w:rsidRPr="004D605F">
        <w:rPr>
          <w:b/>
          <w:sz w:val="18"/>
          <w:szCs w:val="18"/>
        </w:rPr>
        <w:t>I</w:t>
      </w:r>
      <w:r w:rsidRPr="004D605F">
        <w:rPr>
          <w:b/>
          <w:sz w:val="18"/>
          <w:szCs w:val="18"/>
        </w:rPr>
        <w:t>. Assessment of</w:t>
      </w:r>
      <w:r w:rsidR="006424C1">
        <w:rPr>
          <w:b/>
          <w:sz w:val="18"/>
          <w:szCs w:val="18"/>
        </w:rPr>
        <w:t xml:space="preserve"> </w:t>
      </w:r>
      <w:r w:rsidR="001D5577">
        <w:rPr>
          <w:b/>
          <w:sz w:val="18"/>
          <w:szCs w:val="18"/>
        </w:rPr>
        <w:t>Personal Attributes</w:t>
      </w:r>
    </w:p>
    <w:p w14:paraId="1ECEBE6F" w14:textId="77777777" w:rsidR="00D63F72" w:rsidRPr="004D605F" w:rsidRDefault="00D63F72" w:rsidP="00CF706D">
      <w:pPr>
        <w:spacing w:after="0" w:line="240" w:lineRule="auto"/>
        <w:ind w:left="270" w:hanging="128"/>
        <w:rPr>
          <w:sz w:val="18"/>
          <w:szCs w:val="18"/>
          <w:lang w:eastAsia="ja-JP"/>
        </w:rPr>
      </w:pPr>
      <w:r w:rsidRPr="004D605F">
        <w:rPr>
          <w:sz w:val="18"/>
          <w:szCs w:val="18"/>
          <w:lang w:eastAsia="ja-JP"/>
        </w:rPr>
        <w:t>Please asses</w:t>
      </w:r>
      <w:r w:rsidR="001C744A">
        <w:rPr>
          <w:sz w:val="18"/>
          <w:szCs w:val="18"/>
          <w:lang w:eastAsia="ja-JP"/>
        </w:rPr>
        <w:t xml:space="preserve"> the </w:t>
      </w:r>
      <w:r w:rsidR="001D5577">
        <w:rPr>
          <w:sz w:val="18"/>
          <w:szCs w:val="18"/>
          <w:lang w:eastAsia="ja-JP"/>
        </w:rPr>
        <w:t>applicant’s character</w:t>
      </w:r>
      <w:r w:rsidR="001C744A">
        <w:rPr>
          <w:sz w:val="18"/>
          <w:szCs w:val="18"/>
          <w:lang w:eastAsia="ja-JP"/>
        </w:rPr>
        <w:t xml:space="preserve"> and their </w:t>
      </w:r>
      <w:r w:rsidR="00DA7427">
        <w:rPr>
          <w:sz w:val="18"/>
          <w:szCs w:val="18"/>
          <w:lang w:eastAsia="ja-JP"/>
        </w:rPr>
        <w:t>engage</w:t>
      </w:r>
      <w:r w:rsidR="001C744A">
        <w:rPr>
          <w:sz w:val="18"/>
          <w:szCs w:val="18"/>
          <w:lang w:eastAsia="ja-JP"/>
        </w:rPr>
        <w:t xml:space="preserve">ment with </w:t>
      </w:r>
      <w:r w:rsidR="00DA7427">
        <w:rPr>
          <w:sz w:val="18"/>
          <w:szCs w:val="18"/>
          <w:lang w:eastAsia="ja-JP"/>
        </w:rPr>
        <w:t xml:space="preserve">their community to </w:t>
      </w:r>
      <w:r w:rsidRPr="004D605F">
        <w:rPr>
          <w:sz w:val="18"/>
          <w:szCs w:val="18"/>
          <w:lang w:eastAsia="ja-JP"/>
        </w:rPr>
        <w:t>the best of your ability:</w:t>
      </w:r>
    </w:p>
    <w:p w14:paraId="7C6C68AF" w14:textId="77777777" w:rsidR="00D63F72" w:rsidRPr="004D605F" w:rsidRDefault="00D63F72" w:rsidP="00D63F72">
      <w:pPr>
        <w:spacing w:after="0" w:line="240" w:lineRule="auto"/>
        <w:rPr>
          <w:sz w:val="18"/>
          <w:szCs w:val="18"/>
          <w:lang w:eastAsia="ja-JP"/>
        </w:rPr>
      </w:pPr>
    </w:p>
    <w:tbl>
      <w:tblPr>
        <w:tblStyle w:val="7-51"/>
        <w:tblW w:w="9703" w:type="dxa"/>
        <w:tblLook w:val="04A0" w:firstRow="1" w:lastRow="0" w:firstColumn="1" w:lastColumn="0" w:noHBand="0" w:noVBand="1"/>
      </w:tblPr>
      <w:tblGrid>
        <w:gridCol w:w="2816"/>
        <w:gridCol w:w="1344"/>
        <w:gridCol w:w="1344"/>
        <w:gridCol w:w="959"/>
        <w:gridCol w:w="959"/>
        <w:gridCol w:w="959"/>
        <w:gridCol w:w="1322"/>
      </w:tblGrid>
      <w:tr w:rsidR="00E22BF1" w:rsidRPr="004D605F" w14:paraId="4DC3C0A6" w14:textId="77777777" w:rsidTr="00E2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6" w:type="dxa"/>
            <w:tcBorders>
              <w:right w:val="double" w:sz="4" w:space="0" w:color="auto"/>
            </w:tcBorders>
          </w:tcPr>
          <w:p w14:paraId="65F902E6" w14:textId="77777777" w:rsidR="00E22BF1" w:rsidRPr="004D605F" w:rsidRDefault="00E22BF1" w:rsidP="00C02F8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344" w:type="dxa"/>
            <w:tcBorders>
              <w:left w:val="double" w:sz="4" w:space="0" w:color="auto"/>
              <w:right w:val="double" w:sz="4" w:space="0" w:color="auto"/>
            </w:tcBorders>
          </w:tcPr>
          <w:p w14:paraId="1CF11F2D" w14:textId="77777777" w:rsidR="00E22BF1" w:rsidRPr="004D605F" w:rsidRDefault="00E22BF1" w:rsidP="000310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No basis for judg</w:t>
            </w:r>
            <w:r w:rsidRPr="004D605F">
              <w:rPr>
                <w:color w:val="auto"/>
                <w:sz w:val="18"/>
                <w:szCs w:val="18"/>
                <w:lang w:eastAsia="ja-JP"/>
              </w:rPr>
              <w:t>ment</w:t>
            </w:r>
          </w:p>
        </w:tc>
        <w:tc>
          <w:tcPr>
            <w:tcW w:w="1344" w:type="dxa"/>
            <w:tcBorders>
              <w:left w:val="double" w:sz="4" w:space="0" w:color="auto"/>
            </w:tcBorders>
          </w:tcPr>
          <w:p w14:paraId="6945D138" w14:textId="77777777" w:rsid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Average</w:t>
            </w:r>
          </w:p>
          <w:p w14:paraId="36784350" w14:textId="77777777" w:rsid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3EBB121B" w14:textId="77777777" w:rsidR="00E22BF1" w:rsidRP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(1)</w:t>
            </w:r>
          </w:p>
        </w:tc>
        <w:tc>
          <w:tcPr>
            <w:tcW w:w="959" w:type="dxa"/>
          </w:tcPr>
          <w:p w14:paraId="29B2589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39FCACCF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2D7E5DE3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(2)</w:t>
            </w:r>
          </w:p>
        </w:tc>
        <w:tc>
          <w:tcPr>
            <w:tcW w:w="959" w:type="dxa"/>
          </w:tcPr>
          <w:p w14:paraId="63E49B63" w14:textId="77777777" w:rsidR="00E22BF1" w:rsidRDefault="00A06C36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Good</w:t>
            </w:r>
          </w:p>
          <w:p w14:paraId="542A219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6F56BA7F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(3)</w:t>
            </w:r>
          </w:p>
        </w:tc>
        <w:tc>
          <w:tcPr>
            <w:tcW w:w="959" w:type="dxa"/>
          </w:tcPr>
          <w:p w14:paraId="6D3D9FE2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702B83C8" w14:textId="77777777" w:rsid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506B7209" w14:textId="77777777" w:rsidR="00E22BF1" w:rsidRPr="00E22BF1" w:rsidRDefault="00E22BF1" w:rsidP="00C02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(4)</w:t>
            </w:r>
          </w:p>
        </w:tc>
        <w:tc>
          <w:tcPr>
            <w:tcW w:w="1322" w:type="dxa"/>
            <w:tcBorders>
              <w:bottom w:val="none" w:sz="0" w:space="0" w:color="auto"/>
            </w:tcBorders>
          </w:tcPr>
          <w:p w14:paraId="4502B024" w14:textId="77777777" w:rsidR="00E22BF1" w:rsidRDefault="00A06C36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Outstanding</w:t>
            </w:r>
          </w:p>
          <w:p w14:paraId="132C2BFF" w14:textId="77777777" w:rsid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</w:p>
          <w:p w14:paraId="20A0A417" w14:textId="77777777" w:rsidR="00E22BF1" w:rsidRPr="00E22BF1" w:rsidRDefault="00E22BF1" w:rsidP="00D63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i w:val="0"/>
                <w:color w:val="auto"/>
                <w:sz w:val="18"/>
                <w:szCs w:val="18"/>
                <w:lang w:eastAsia="ja-JP"/>
              </w:rPr>
              <w:t>(5)</w:t>
            </w:r>
          </w:p>
        </w:tc>
      </w:tr>
      <w:tr w:rsidR="00E22BF1" w:rsidRPr="004D605F" w14:paraId="0A010AFD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4BACC6" w:themeColor="accent5"/>
              <w:bottom w:val="single" w:sz="4" w:space="0" w:color="auto"/>
              <w:right w:val="double" w:sz="4" w:space="0" w:color="auto"/>
            </w:tcBorders>
            <w:vAlign w:val="center"/>
          </w:tcPr>
          <w:p w14:paraId="69C28648" w14:textId="2450EB80" w:rsidR="00E22BF1" w:rsidRPr="004D605F" w:rsidRDefault="00E22BF1" w:rsidP="00E22BF1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 w:rsidRPr="00C454EC">
              <w:rPr>
                <w:color w:val="000000" w:themeColor="text1"/>
                <w:sz w:val="18"/>
                <w:szCs w:val="18"/>
                <w:lang w:eastAsia="ja-JP"/>
              </w:rPr>
              <w:t>Wor</w:t>
            </w:r>
            <w:r w:rsidR="001152AF">
              <w:rPr>
                <w:rFonts w:hint="eastAsia"/>
                <w:color w:val="000000" w:themeColor="text1"/>
                <w:sz w:val="18"/>
                <w:szCs w:val="18"/>
                <w:lang w:eastAsia="ja-JP"/>
              </w:rPr>
              <w:t>k</w:t>
            </w:r>
            <w:r w:rsidRPr="00C454EC">
              <w:rPr>
                <w:color w:val="000000" w:themeColor="text1"/>
                <w:sz w:val="18"/>
                <w:szCs w:val="18"/>
                <w:lang w:eastAsia="ja-JP"/>
              </w:rPr>
              <w:t xml:space="preserve"> Ethic</w:t>
            </w: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 / Maturity</w:t>
            </w:r>
          </w:p>
        </w:tc>
        <w:tc>
          <w:tcPr>
            <w:tcW w:w="1344" w:type="dxa"/>
            <w:tcBorders>
              <w:top w:val="single" w:sz="4" w:space="0" w:color="4BACC6" w:themeColor="accent5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65A29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4BACC6" w:themeColor="accent5"/>
              <w:left w:val="double" w:sz="4" w:space="0" w:color="auto"/>
              <w:bottom w:val="single" w:sz="4" w:space="0" w:color="auto"/>
            </w:tcBorders>
            <w:vAlign w:val="center"/>
          </w:tcPr>
          <w:p w14:paraId="16DDC737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5530472C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382733AF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4BACC6" w:themeColor="accent5"/>
              <w:bottom w:val="single" w:sz="4" w:space="0" w:color="auto"/>
            </w:tcBorders>
            <w:vAlign w:val="center"/>
          </w:tcPr>
          <w:p w14:paraId="52F68C1A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7699EE1" w14:textId="77777777" w:rsidR="00E22BF1" w:rsidRPr="004D605F" w:rsidRDefault="00E22BF1" w:rsidP="00C02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1C451FE7" w14:textId="77777777" w:rsidTr="00E22B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F38F1" w14:textId="77777777" w:rsidR="00E22BF1" w:rsidRPr="001C744A" w:rsidRDefault="00E22BF1" w:rsidP="00FF4E8D">
            <w:pPr>
              <w:rPr>
                <w:i w:val="0"/>
                <w:iCs w:val="0"/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>Concern for Others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855C3" w14:textId="77777777" w:rsidR="00E22BF1" w:rsidRPr="004D605F" w:rsidRDefault="00E22BF1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CED602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4DF18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89C9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DDC8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FB93" w14:textId="77777777" w:rsidR="00E22BF1" w:rsidRPr="004D605F" w:rsidRDefault="00E22BF1" w:rsidP="00C02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0693E72B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5B12B" w14:textId="77777777" w:rsidR="00E22BF1" w:rsidRPr="004D605F" w:rsidRDefault="007922F8" w:rsidP="001D5577">
            <w:pPr>
              <w:wordWrap w:val="0"/>
              <w:rPr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>Engagement with</w:t>
            </w:r>
            <w:r w:rsidR="00E22BF1">
              <w:rPr>
                <w:color w:val="auto"/>
                <w:sz w:val="18"/>
                <w:szCs w:val="18"/>
                <w:lang w:eastAsia="ja-JP"/>
              </w:rPr>
              <w:t xml:space="preserve"> </w:t>
            </w:r>
            <w:r w:rsidR="00E22BF1">
              <w:rPr>
                <w:color w:val="auto"/>
                <w:sz w:val="18"/>
                <w:szCs w:val="18"/>
                <w:lang w:eastAsia="ja-JP"/>
              </w:rPr>
              <w:br/>
              <w:t>Extracurricular Programs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A86B3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9E7730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576F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25DA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ADE95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9D16B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46171D92" w14:textId="77777777" w:rsidTr="00E22B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8024F" w14:textId="77777777" w:rsidR="00E22BF1" w:rsidRPr="004D605F" w:rsidRDefault="00E22BF1" w:rsidP="006424C1">
            <w:pPr>
              <w:wordWrap w:val="0"/>
              <w:rPr>
                <w:sz w:val="18"/>
                <w:szCs w:val="18"/>
                <w:lang w:eastAsia="ja-JP"/>
              </w:rPr>
            </w:pPr>
            <w:r w:rsidRPr="004D605F">
              <w:rPr>
                <w:color w:val="auto"/>
                <w:sz w:val="18"/>
                <w:szCs w:val="18"/>
                <w:lang w:eastAsia="ja-JP"/>
              </w:rPr>
              <w:t>Leadership</w:t>
            </w:r>
            <w:r>
              <w:rPr>
                <w:color w:val="auto"/>
                <w:sz w:val="18"/>
                <w:szCs w:val="18"/>
                <w:lang w:eastAsia="ja-JP"/>
              </w:rPr>
              <w:t xml:space="preserve"> Skills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D788C" w14:textId="77777777" w:rsidR="00E22BF1" w:rsidRPr="004D605F" w:rsidRDefault="00E22BF1" w:rsidP="0003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A689C6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2E98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869DD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2BCF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8CF3" w14:textId="77777777" w:rsidR="00E22BF1" w:rsidRPr="004D605F" w:rsidRDefault="00E22BF1" w:rsidP="00231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  <w:tr w:rsidR="00E22BF1" w:rsidRPr="004D605F" w14:paraId="5E2D0512" w14:textId="77777777" w:rsidTr="00E2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634F7" w14:textId="77777777" w:rsidR="00E22BF1" w:rsidRPr="004D605F" w:rsidRDefault="00E22BF1" w:rsidP="001D5577">
            <w:pPr>
              <w:wordWrap w:val="0"/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color w:val="auto"/>
                <w:sz w:val="18"/>
                <w:szCs w:val="18"/>
                <w:lang w:eastAsia="ja-JP"/>
              </w:rPr>
              <w:t xml:space="preserve">Positive Influence on </w:t>
            </w:r>
            <w:r>
              <w:rPr>
                <w:color w:val="auto"/>
                <w:sz w:val="18"/>
                <w:szCs w:val="18"/>
                <w:lang w:eastAsia="ja-JP"/>
              </w:rPr>
              <w:br/>
            </w:r>
            <w:r w:rsidR="007922F8">
              <w:rPr>
                <w:color w:val="auto"/>
                <w:sz w:val="18"/>
                <w:szCs w:val="18"/>
                <w:lang w:eastAsia="ja-JP"/>
              </w:rPr>
              <w:t>Community</w:t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ADA25" w14:textId="77777777" w:rsidR="00E22BF1" w:rsidRPr="004D605F" w:rsidRDefault="00E22BF1" w:rsidP="0003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4FA55E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DE84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3FD9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5621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F1DA" w14:textId="77777777" w:rsidR="00E22BF1" w:rsidRPr="004D605F" w:rsidRDefault="00E22BF1" w:rsidP="00231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eastAsia="ja-JP"/>
              </w:rPr>
            </w:pPr>
            <w:r w:rsidRPr="004D605F">
              <w:rPr>
                <w:rFonts w:ascii="Wingdings" w:hAnsi="Wingdings"/>
                <w:color w:val="auto"/>
                <w:sz w:val="18"/>
                <w:szCs w:val="18"/>
                <w:lang w:eastAsia="ja-JP"/>
              </w:rPr>
              <w:sym w:font="Wingdings" w:char="F0A8"/>
            </w:r>
          </w:p>
        </w:tc>
      </w:tr>
    </w:tbl>
    <w:p w14:paraId="00286B52" w14:textId="77777777" w:rsidR="00D63F72" w:rsidRPr="004D605F" w:rsidRDefault="00D63F72" w:rsidP="00EB1BF3">
      <w:pPr>
        <w:spacing w:after="0" w:line="240" w:lineRule="auto"/>
        <w:rPr>
          <w:sz w:val="18"/>
          <w:szCs w:val="18"/>
          <w:lang w:eastAsia="ja-JP"/>
        </w:rPr>
      </w:pPr>
    </w:p>
    <w:p w14:paraId="23F28B3F" w14:textId="77777777" w:rsidR="00324A5F" w:rsidRDefault="00324A5F" w:rsidP="00324A5F">
      <w:pPr>
        <w:spacing w:after="0" w:line="240" w:lineRule="auto"/>
        <w:ind w:left="270"/>
        <w:rPr>
          <w:sz w:val="18"/>
          <w:szCs w:val="18"/>
          <w:lang w:eastAsia="ja-JP"/>
        </w:rPr>
      </w:pPr>
      <w:r w:rsidRPr="004D605F">
        <w:rPr>
          <w:sz w:val="18"/>
          <w:szCs w:val="18"/>
          <w:lang w:eastAsia="ja-JP"/>
        </w:rPr>
        <w:t xml:space="preserve">Please provide details </w:t>
      </w:r>
      <w:r>
        <w:rPr>
          <w:sz w:val="18"/>
          <w:szCs w:val="18"/>
          <w:lang w:eastAsia="ja-JP"/>
        </w:rPr>
        <w:t>regarding</w:t>
      </w:r>
      <w:r w:rsidRPr="004D605F">
        <w:rPr>
          <w:sz w:val="18"/>
          <w:szCs w:val="18"/>
          <w:lang w:eastAsia="ja-JP"/>
        </w:rPr>
        <w:t xml:space="preserve"> the above evaluat</w:t>
      </w:r>
      <w:r>
        <w:rPr>
          <w:sz w:val="18"/>
          <w:szCs w:val="18"/>
          <w:lang w:eastAsia="ja-JP"/>
        </w:rPr>
        <w:t>ions in the space below or on a separate sheet of paper. Whenever possible, include</w:t>
      </w:r>
      <w:r w:rsidRPr="004D605F">
        <w:rPr>
          <w:sz w:val="18"/>
          <w:szCs w:val="18"/>
          <w:lang w:eastAsia="ja-JP"/>
        </w:rPr>
        <w:t xml:space="preserve"> concrete examples of the applicant’s stren</w:t>
      </w:r>
      <w:r>
        <w:rPr>
          <w:sz w:val="18"/>
          <w:szCs w:val="18"/>
          <w:lang w:eastAsia="ja-JP"/>
        </w:rPr>
        <w:t>gths and weaknesses and how such features</w:t>
      </w:r>
      <w:r w:rsidRPr="004D605F">
        <w:rPr>
          <w:sz w:val="18"/>
          <w:szCs w:val="18"/>
          <w:lang w:eastAsia="ja-JP"/>
        </w:rPr>
        <w:t xml:space="preserve"> relate to </w:t>
      </w:r>
      <w:r>
        <w:rPr>
          <w:sz w:val="18"/>
          <w:szCs w:val="18"/>
          <w:lang w:eastAsia="ja-JP"/>
        </w:rPr>
        <w:t>the applicant’s</w:t>
      </w:r>
      <w:r w:rsidRPr="004D605F">
        <w:rPr>
          <w:sz w:val="18"/>
          <w:szCs w:val="18"/>
          <w:lang w:eastAsia="ja-JP"/>
        </w:rPr>
        <w:t xml:space="preserve"> ability to succeed in an undergraduate program.</w:t>
      </w:r>
    </w:p>
    <w:p w14:paraId="2AD4A862" w14:textId="77777777" w:rsidR="00324A5F" w:rsidRDefault="00324A5F" w:rsidP="00324A5F">
      <w:pPr>
        <w:spacing w:after="0" w:line="240" w:lineRule="auto"/>
        <w:ind w:left="270"/>
        <w:rPr>
          <w:sz w:val="18"/>
          <w:szCs w:val="18"/>
          <w:lang w:eastAsia="ja-JP"/>
        </w:rPr>
      </w:pPr>
    </w:p>
    <w:p w14:paraId="3B4C8FCB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03353092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A951201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33E0765A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452917D6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54844EF9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72D68550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2AC54C9E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6E191B4B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5438FA8A" w14:textId="77777777" w:rsid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6"/>
          <w:szCs w:val="16"/>
          <w:lang w:eastAsia="ja-JP"/>
        </w:rPr>
      </w:pPr>
    </w:p>
    <w:p w14:paraId="28F0685C" w14:textId="77777777" w:rsidR="00324A5F" w:rsidRPr="00324A5F" w:rsidRDefault="00324A5F" w:rsidP="00324A5F">
      <w:pPr>
        <w:spacing w:after="0" w:line="240" w:lineRule="auto"/>
        <w:ind w:left="270"/>
        <w:rPr>
          <w:color w:val="92CDDC" w:themeColor="accent5" w:themeTint="99"/>
          <w:sz w:val="18"/>
          <w:szCs w:val="18"/>
          <w:lang w:eastAsia="ja-JP"/>
        </w:rPr>
      </w:pPr>
      <w:r>
        <w:rPr>
          <w:color w:val="92CDDC" w:themeColor="accent5" w:themeTint="99"/>
          <w:sz w:val="18"/>
          <w:szCs w:val="18"/>
          <w:lang w:eastAsia="ja-JP"/>
        </w:rPr>
        <w:t>_________________________________________________________________________________________________________</w:t>
      </w:r>
    </w:p>
    <w:p w14:paraId="1F8E7163" w14:textId="77777777" w:rsidR="00324A5F" w:rsidRDefault="00324A5F" w:rsidP="00324A5F">
      <w:pPr>
        <w:spacing w:after="0" w:line="240" w:lineRule="auto"/>
        <w:rPr>
          <w:sz w:val="18"/>
          <w:szCs w:val="18"/>
          <w:lang w:eastAsia="ja-JP"/>
        </w:rPr>
      </w:pPr>
    </w:p>
    <w:p w14:paraId="0F0B8A5E" w14:textId="29E05E4D" w:rsidR="000A5BD8" w:rsidRDefault="000A5BD8" w:rsidP="00324A5F">
      <w:pPr>
        <w:spacing w:after="0" w:line="240" w:lineRule="auto"/>
        <w:rPr>
          <w:b/>
          <w:sz w:val="18"/>
          <w:szCs w:val="18"/>
          <w:lang w:eastAsia="ja-JP"/>
        </w:rPr>
      </w:pPr>
      <w:r>
        <w:rPr>
          <w:b/>
          <w:sz w:val="18"/>
          <w:szCs w:val="18"/>
          <w:lang w:eastAsia="ja-JP"/>
        </w:rPr>
        <w:t>III. Additional Comments</w:t>
      </w:r>
    </w:p>
    <w:p w14:paraId="48C7F896" w14:textId="0823A1F7" w:rsidR="000A5BD8" w:rsidRDefault="000A5BD8" w:rsidP="00324A5F">
      <w:pPr>
        <w:spacing w:after="0" w:line="240" w:lineRule="auto"/>
        <w:ind w:left="270" w:hanging="1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If there is any</w:t>
      </w:r>
      <w:r w:rsidR="00A06C36">
        <w:rPr>
          <w:sz w:val="18"/>
          <w:szCs w:val="18"/>
          <w:lang w:eastAsia="ja-JP"/>
        </w:rPr>
        <w:t xml:space="preserve"> other information that you think</w:t>
      </w:r>
      <w:r>
        <w:rPr>
          <w:sz w:val="18"/>
          <w:szCs w:val="18"/>
          <w:lang w:eastAsia="ja-JP"/>
        </w:rPr>
        <w:t xml:space="preserve"> would help us understand the applicant, please tell us </w:t>
      </w:r>
      <w:r w:rsidR="00324A5F">
        <w:rPr>
          <w:sz w:val="18"/>
          <w:szCs w:val="18"/>
          <w:lang w:eastAsia="ja-JP"/>
        </w:rPr>
        <w:t>on a separate sheet of paper</w:t>
      </w:r>
      <w:r>
        <w:rPr>
          <w:sz w:val="18"/>
          <w:szCs w:val="18"/>
          <w:lang w:eastAsia="ja-JP"/>
        </w:rPr>
        <w:t>.</w:t>
      </w:r>
    </w:p>
    <w:p w14:paraId="3A98746D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05B73C96" w14:textId="76E84AB2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3A0A9729" w14:textId="4BD4116B" w:rsidR="001D5577" w:rsidRDefault="00324A5F" w:rsidP="00EB1BF3">
      <w:pPr>
        <w:spacing w:after="0" w:line="240" w:lineRule="auto"/>
        <w:rPr>
          <w:sz w:val="18"/>
          <w:szCs w:val="18"/>
          <w:lang w:eastAsia="ja-JP"/>
        </w:rPr>
      </w:pPr>
      <w:r>
        <w:rPr>
          <w:b/>
          <w:bCs/>
          <w:sz w:val="18"/>
          <w:szCs w:val="18"/>
          <w:lang w:eastAsia="ja-JP"/>
        </w:rPr>
        <w:t>IV. Confidentiality</w:t>
      </w:r>
    </w:p>
    <w:p w14:paraId="1B5DFE07" w14:textId="77777777" w:rsidR="00820E5F" w:rsidRDefault="00AC0A56" w:rsidP="00324A5F">
      <w:pPr>
        <w:spacing w:after="0" w:line="240" w:lineRule="auto"/>
        <w:ind w:left="270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 xml:space="preserve">As a general rule, letters of recommendation are not disclosed to the applicant. However, if you </w:t>
      </w:r>
      <w:r w:rsidR="00820E5F">
        <w:rPr>
          <w:sz w:val="18"/>
          <w:szCs w:val="18"/>
          <w:lang w:eastAsia="ja-JP"/>
        </w:rPr>
        <w:t>are willing to allow the applicant to have access to this letter of recommendation, please check the box to the right:</w:t>
      </w:r>
      <w:r w:rsidR="00154660">
        <w:rPr>
          <w:sz w:val="18"/>
          <w:szCs w:val="18"/>
          <w:lang w:eastAsia="ja-JP"/>
        </w:rPr>
        <w:tab/>
      </w:r>
    </w:p>
    <w:p w14:paraId="21AD1F13" w14:textId="6F946C1F" w:rsidR="00324A5F" w:rsidRPr="00820E5F" w:rsidRDefault="00820E5F" w:rsidP="00324A5F">
      <w:pPr>
        <w:spacing w:after="0" w:line="240" w:lineRule="auto"/>
        <w:ind w:left="270"/>
        <w:rPr>
          <w:rFonts w:cstheme="minorHAnsi"/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eastAsia="ja-JP"/>
        </w:rPr>
        <w:tab/>
      </w:r>
      <w:r w:rsidR="00154660">
        <w:rPr>
          <w:sz w:val="18"/>
          <w:szCs w:val="18"/>
          <w:lang w:eastAsia="ja-JP"/>
        </w:rPr>
        <w:t xml:space="preserve">     </w:t>
      </w:r>
      <w:r w:rsidRPr="004D605F">
        <w:rPr>
          <w:rFonts w:ascii="Wingdings" w:hAnsi="Wingdings"/>
          <w:sz w:val="18"/>
          <w:szCs w:val="18"/>
          <w:lang w:eastAsia="ja-JP"/>
        </w:rPr>
        <w:sym w:font="Wingdings" w:char="F0A8"/>
      </w:r>
      <w:r>
        <w:rPr>
          <w:rFonts w:ascii="Wingdings" w:hAnsi="Wingdings"/>
          <w:sz w:val="18"/>
          <w:szCs w:val="18"/>
          <w:lang w:eastAsia="ja-JP"/>
        </w:rPr>
        <w:t></w:t>
      </w:r>
      <w:r>
        <w:rPr>
          <w:rFonts w:cstheme="minorHAnsi"/>
          <w:sz w:val="18"/>
          <w:szCs w:val="18"/>
          <w:lang w:eastAsia="ja-JP"/>
        </w:rPr>
        <w:t>[Yes, the applicant may view this letter.]</w:t>
      </w:r>
    </w:p>
    <w:p w14:paraId="4355CEF2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2DA4BD3B" w14:textId="77777777" w:rsidR="001D5577" w:rsidRDefault="001D5577" w:rsidP="00EB1BF3">
      <w:pPr>
        <w:spacing w:after="0" w:line="240" w:lineRule="auto"/>
        <w:rPr>
          <w:sz w:val="18"/>
          <w:szCs w:val="18"/>
          <w:lang w:eastAsia="ja-JP"/>
        </w:rPr>
      </w:pPr>
    </w:p>
    <w:p w14:paraId="6E5A1E6D" w14:textId="77777777" w:rsidR="00324A5F" w:rsidRDefault="00324A5F" w:rsidP="00EB1BF3">
      <w:pPr>
        <w:spacing w:after="0" w:line="240" w:lineRule="auto"/>
        <w:rPr>
          <w:sz w:val="18"/>
          <w:szCs w:val="18"/>
          <w:lang w:eastAsia="ja-JP"/>
        </w:rPr>
      </w:pPr>
    </w:p>
    <w:p w14:paraId="5BDDB5E0" w14:textId="77777777" w:rsidR="00324A5F" w:rsidRDefault="00324A5F" w:rsidP="00EB1BF3">
      <w:pPr>
        <w:spacing w:after="0" w:line="240" w:lineRule="auto"/>
        <w:rPr>
          <w:sz w:val="18"/>
          <w:szCs w:val="18"/>
          <w:lang w:eastAsia="ja-JP"/>
        </w:rPr>
      </w:pPr>
    </w:p>
    <w:p w14:paraId="60C24103" w14:textId="124E2B3E" w:rsidR="003D5CF6" w:rsidRPr="004D605F" w:rsidRDefault="00785C9B" w:rsidP="00EB1BF3">
      <w:pPr>
        <w:spacing w:after="0" w:line="240" w:lineRule="auto"/>
        <w:rPr>
          <w:sz w:val="18"/>
          <w:szCs w:val="18"/>
          <w:lang w:eastAsia="ja-JP"/>
        </w:rPr>
      </w:pPr>
      <w:r w:rsidRPr="004D605F">
        <w:rPr>
          <w:sz w:val="18"/>
          <w:szCs w:val="18"/>
          <w:lang w:eastAsia="ja-JP"/>
        </w:rPr>
        <w:t xml:space="preserve">Signature: </w:t>
      </w:r>
      <w:r w:rsidRPr="004D605F">
        <w:rPr>
          <w:color w:val="00B0F0"/>
          <w:sz w:val="18"/>
          <w:szCs w:val="18"/>
          <w:lang w:eastAsia="ja-JP"/>
        </w:rPr>
        <w:t>_____________________________________________</w:t>
      </w:r>
      <w:r w:rsidRPr="004D605F">
        <w:rPr>
          <w:sz w:val="18"/>
          <w:szCs w:val="18"/>
          <w:lang w:eastAsia="ja-JP"/>
        </w:rPr>
        <w:t xml:space="preserve">   Date: </w:t>
      </w:r>
      <w:r w:rsidRPr="004D605F">
        <w:rPr>
          <w:color w:val="00B0F0"/>
          <w:sz w:val="18"/>
          <w:szCs w:val="18"/>
          <w:lang w:eastAsia="ja-JP"/>
        </w:rPr>
        <w:t>_________________________</w:t>
      </w:r>
    </w:p>
    <w:sectPr w:rsidR="003D5CF6" w:rsidRPr="004D605F" w:rsidSect="00773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1C06" w14:textId="77777777" w:rsidR="003D61BE" w:rsidRDefault="003D61BE" w:rsidP="001152AF">
      <w:pPr>
        <w:spacing w:after="0" w:line="240" w:lineRule="auto"/>
      </w:pPr>
      <w:r>
        <w:separator/>
      </w:r>
    </w:p>
  </w:endnote>
  <w:endnote w:type="continuationSeparator" w:id="0">
    <w:p w14:paraId="4732FC9F" w14:textId="77777777" w:rsidR="003D61BE" w:rsidRDefault="003D61BE" w:rsidP="0011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A75A" w14:textId="77777777" w:rsidR="009B5890" w:rsidRDefault="009B589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8AE0" w14:textId="77777777" w:rsidR="009B5890" w:rsidRDefault="009B589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B19F" w14:textId="77777777" w:rsidR="009B5890" w:rsidRDefault="009B589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DFCA" w14:textId="77777777" w:rsidR="003D61BE" w:rsidRDefault="003D61BE" w:rsidP="001152AF">
      <w:pPr>
        <w:spacing w:after="0" w:line="240" w:lineRule="auto"/>
      </w:pPr>
      <w:r>
        <w:separator/>
      </w:r>
    </w:p>
  </w:footnote>
  <w:footnote w:type="continuationSeparator" w:id="0">
    <w:p w14:paraId="6B2BBF93" w14:textId="77777777" w:rsidR="003D61BE" w:rsidRDefault="003D61BE" w:rsidP="0011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7BBF" w14:textId="77777777" w:rsidR="009B5890" w:rsidRDefault="009B589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F7D3" w14:textId="294CF660" w:rsidR="009B5890" w:rsidRDefault="009B5890" w:rsidP="00773190">
    <w:pPr>
      <w:spacing w:after="0" w:line="240" w:lineRule="exact"/>
      <w:ind w:right="39"/>
      <w:rPr>
        <w:rFonts w:ascii="Times New Roman" w:hAnsi="Times New Roman"/>
        <w:szCs w:val="21"/>
      </w:rPr>
    </w:pPr>
    <w:bookmarkStart w:id="0" w:name="_GoBack"/>
    <w:bookmarkEnd w:id="0"/>
    <w:r>
      <w:rPr>
        <w:rFonts w:ascii="Times New Roman" w:hAnsi="Times New Roman" w:hint="eastAsia"/>
        <w:b/>
        <w:szCs w:val="21"/>
      </w:rPr>
      <w:t>SOPHIA UNIVERSITY</w:t>
    </w:r>
    <w:r>
      <w:rPr>
        <w:rFonts w:ascii="Times New Roman" w:hAnsi="Times New Roman" w:hint="eastAsia"/>
        <w:b/>
        <w:szCs w:val="21"/>
      </w:rPr>
      <w:t xml:space="preserve">　　　　　　　　　　　　　　　　　</w:t>
    </w:r>
    <w:r>
      <w:rPr>
        <w:rFonts w:ascii="Times New Roman" w:hAnsi="Times New Roman" w:hint="eastAsia"/>
        <w:b/>
        <w:szCs w:val="21"/>
      </w:rPr>
      <w:t xml:space="preserve">       </w:t>
    </w:r>
    <w:r>
      <w:rPr>
        <w:rFonts w:ascii="Times New Roman" w:hAnsi="Times New Roman" w:hint="eastAsia"/>
        <w:b/>
        <w:szCs w:val="21"/>
      </w:rPr>
      <w:t xml:space="preserve">　　　　</w:t>
    </w:r>
    <w:r>
      <w:rPr>
        <w:rFonts w:ascii="Times New Roman" w:hAnsi="Times New Roman" w:hint="eastAsia"/>
        <w:szCs w:val="21"/>
      </w:rPr>
      <w:t>Recommendation Letter Form</w:t>
    </w:r>
  </w:p>
  <w:p w14:paraId="5A955347" w14:textId="60DDBF80" w:rsidR="009B5890" w:rsidRDefault="009B5890" w:rsidP="00773190">
    <w:pPr>
      <w:spacing w:after="0" w:line="240" w:lineRule="exact"/>
      <w:rPr>
        <w:rFonts w:ascii="Times New Roman" w:hAnsi="Times New Roman"/>
        <w:b/>
        <w:szCs w:val="21"/>
      </w:rPr>
    </w:pPr>
    <w:r>
      <w:rPr>
        <w:rFonts w:ascii="Times New Roman" w:hAnsi="Times New Roman" w:hint="eastAsia"/>
        <w:b/>
        <w:szCs w:val="21"/>
      </w:rPr>
      <w:t>FACULTY OF LIBERAL ARTS</w:t>
    </w:r>
  </w:p>
  <w:p w14:paraId="36087634" w14:textId="77777777" w:rsidR="00773190" w:rsidRPr="00773190" w:rsidRDefault="00773190" w:rsidP="00773190">
    <w:pPr>
      <w:spacing w:after="0" w:line="240" w:lineRule="exact"/>
      <w:rPr>
        <w:rFonts w:ascii="Times New Roman" w:hAnsi="Times New Roman"/>
        <w:b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CB3D" w14:textId="77777777" w:rsidR="009B5890" w:rsidRDefault="009B589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3733"/>
    <w:multiLevelType w:val="hybridMultilevel"/>
    <w:tmpl w:val="DEE69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06BB8"/>
    <w:multiLevelType w:val="hybridMultilevel"/>
    <w:tmpl w:val="F1D6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F3"/>
    <w:rsid w:val="00017B60"/>
    <w:rsid w:val="00026BEE"/>
    <w:rsid w:val="000A5BD8"/>
    <w:rsid w:val="000B4DC4"/>
    <w:rsid w:val="000F398F"/>
    <w:rsid w:val="00102AB2"/>
    <w:rsid w:val="001152AF"/>
    <w:rsid w:val="00154660"/>
    <w:rsid w:val="0019654C"/>
    <w:rsid w:val="001B46D3"/>
    <w:rsid w:val="001C744A"/>
    <w:rsid w:val="001D0236"/>
    <w:rsid w:val="001D5577"/>
    <w:rsid w:val="00204B7D"/>
    <w:rsid w:val="002310A2"/>
    <w:rsid w:val="00231C79"/>
    <w:rsid w:val="002672F0"/>
    <w:rsid w:val="002D60A5"/>
    <w:rsid w:val="00324A5F"/>
    <w:rsid w:val="00382295"/>
    <w:rsid w:val="003A5038"/>
    <w:rsid w:val="003D5CF6"/>
    <w:rsid w:val="003D61BE"/>
    <w:rsid w:val="0045563B"/>
    <w:rsid w:val="00462894"/>
    <w:rsid w:val="00487186"/>
    <w:rsid w:val="004C1518"/>
    <w:rsid w:val="004D605F"/>
    <w:rsid w:val="005B05CD"/>
    <w:rsid w:val="005B4B7A"/>
    <w:rsid w:val="005C3B52"/>
    <w:rsid w:val="00611E19"/>
    <w:rsid w:val="006424C1"/>
    <w:rsid w:val="00642C34"/>
    <w:rsid w:val="006B6447"/>
    <w:rsid w:val="006C4E01"/>
    <w:rsid w:val="006F5759"/>
    <w:rsid w:val="00707D8E"/>
    <w:rsid w:val="00711C5A"/>
    <w:rsid w:val="00767945"/>
    <w:rsid w:val="00773190"/>
    <w:rsid w:val="00785C9B"/>
    <w:rsid w:val="007922F8"/>
    <w:rsid w:val="00820E5F"/>
    <w:rsid w:val="00870AB8"/>
    <w:rsid w:val="00892B0D"/>
    <w:rsid w:val="00896476"/>
    <w:rsid w:val="008B5676"/>
    <w:rsid w:val="008D3FE2"/>
    <w:rsid w:val="00937587"/>
    <w:rsid w:val="00993938"/>
    <w:rsid w:val="009B5890"/>
    <w:rsid w:val="00A06C36"/>
    <w:rsid w:val="00A1771C"/>
    <w:rsid w:val="00A31F9E"/>
    <w:rsid w:val="00A43B4A"/>
    <w:rsid w:val="00A80284"/>
    <w:rsid w:val="00A8095C"/>
    <w:rsid w:val="00AC0A56"/>
    <w:rsid w:val="00AE2105"/>
    <w:rsid w:val="00AF0812"/>
    <w:rsid w:val="00B538B8"/>
    <w:rsid w:val="00B94FE6"/>
    <w:rsid w:val="00BD2416"/>
    <w:rsid w:val="00BE0BFF"/>
    <w:rsid w:val="00C13026"/>
    <w:rsid w:val="00C33BAB"/>
    <w:rsid w:val="00C454EC"/>
    <w:rsid w:val="00C714AE"/>
    <w:rsid w:val="00C8469E"/>
    <w:rsid w:val="00C85DA3"/>
    <w:rsid w:val="00CF706D"/>
    <w:rsid w:val="00D06757"/>
    <w:rsid w:val="00D26135"/>
    <w:rsid w:val="00D63F72"/>
    <w:rsid w:val="00DA7427"/>
    <w:rsid w:val="00DB0032"/>
    <w:rsid w:val="00DE5552"/>
    <w:rsid w:val="00E17F7B"/>
    <w:rsid w:val="00E21A7C"/>
    <w:rsid w:val="00E22BF1"/>
    <w:rsid w:val="00E5074C"/>
    <w:rsid w:val="00E72979"/>
    <w:rsid w:val="00EB1BF3"/>
    <w:rsid w:val="00EC77E1"/>
    <w:rsid w:val="00ED7C37"/>
    <w:rsid w:val="00F44EA4"/>
    <w:rsid w:val="00F56A01"/>
    <w:rsid w:val="00F56FB9"/>
    <w:rsid w:val="00F7531D"/>
    <w:rsid w:val="00FA5EDA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EBCA1"/>
  <w15:docId w15:val="{D8B478CF-81E1-44D9-BD3D-23987A1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38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870AB8"/>
    <w:pPr>
      <w:tabs>
        <w:tab w:val="decimal" w:pos="360"/>
      </w:tabs>
    </w:pPr>
    <w:rPr>
      <w:rFonts w:cs="Times New Roman"/>
      <w:lang w:eastAsia="ja-JP"/>
    </w:rPr>
  </w:style>
  <w:style w:type="paragraph" w:styleId="a4">
    <w:name w:val="footnote text"/>
    <w:basedOn w:val="a"/>
    <w:link w:val="a5"/>
    <w:uiPriority w:val="99"/>
    <w:unhideWhenUsed/>
    <w:rsid w:val="00870AB8"/>
    <w:pPr>
      <w:spacing w:after="0" w:line="240" w:lineRule="auto"/>
    </w:pPr>
    <w:rPr>
      <w:rFonts w:cs="Times New Roman"/>
      <w:sz w:val="20"/>
      <w:szCs w:val="20"/>
      <w:lang w:eastAsia="ja-JP"/>
    </w:rPr>
  </w:style>
  <w:style w:type="character" w:customStyle="1" w:styleId="a5">
    <w:name w:val="脚注文字列 (文字)"/>
    <w:basedOn w:val="a0"/>
    <w:link w:val="a4"/>
    <w:uiPriority w:val="99"/>
    <w:rsid w:val="00870AB8"/>
    <w:rPr>
      <w:rFonts w:eastAsiaTheme="minorEastAsia" w:cs="Times New Roman"/>
      <w:sz w:val="20"/>
      <w:szCs w:val="20"/>
      <w:lang w:eastAsia="ja-JP"/>
    </w:rPr>
  </w:style>
  <w:style w:type="character" w:styleId="a6">
    <w:name w:val="Subtle Emphasis"/>
    <w:basedOn w:val="a0"/>
    <w:uiPriority w:val="19"/>
    <w:qFormat/>
    <w:rsid w:val="00870AB8"/>
    <w:rPr>
      <w:i/>
      <w:iCs/>
    </w:rPr>
  </w:style>
  <w:style w:type="table" w:styleId="1">
    <w:name w:val="Light Shading Accent 1"/>
    <w:basedOn w:val="a1"/>
    <w:uiPriority w:val="60"/>
    <w:rsid w:val="00870AB8"/>
    <w:pPr>
      <w:spacing w:after="0" w:line="240" w:lineRule="auto"/>
    </w:pPr>
    <w:rPr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unhideWhenUsed/>
    <w:rsid w:val="008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">
    <w:name w:val="グリッド (表) 2 - アクセント 51"/>
    <w:basedOn w:val="a1"/>
    <w:uiPriority w:val="47"/>
    <w:rsid w:val="00870AB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3-51">
    <w:name w:val="グリッド (表) 3 - アクセント 51"/>
    <w:basedOn w:val="a1"/>
    <w:uiPriority w:val="48"/>
    <w:rsid w:val="00870AB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51">
    <w:name w:val="一覧 (表) 7 カラフル - アクセント 51"/>
    <w:basedOn w:val="a1"/>
    <w:uiPriority w:val="52"/>
    <w:rsid w:val="00707D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204B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7D"/>
    <w:pPr>
      <w:spacing w:line="240" w:lineRule="auto"/>
    </w:pPr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204B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B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4B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B7D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1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ヘッダー (文字)"/>
    <w:basedOn w:val="a0"/>
    <w:link w:val="af"/>
    <w:uiPriority w:val="99"/>
    <w:rsid w:val="001152AF"/>
  </w:style>
  <w:style w:type="paragraph" w:styleId="af1">
    <w:name w:val="footer"/>
    <w:basedOn w:val="a"/>
    <w:link w:val="af2"/>
    <w:uiPriority w:val="99"/>
    <w:unhideWhenUsed/>
    <w:rsid w:val="0011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フッター (文字)"/>
    <w:basedOn w:val="a0"/>
    <w:link w:val="af1"/>
    <w:uiPriority w:val="99"/>
    <w:rsid w:val="0011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E37C-AE8F-4052-967B-4F37451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2</Pages>
  <Words>670</Words>
  <Characters>3819</Characters>
  <Application>Microsoft Office Word</Application>
  <DocSecurity>4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Thompson</dc:creator>
  <cp:lastModifiedBy>福室　友香</cp:lastModifiedBy>
  <cp:revision>2</cp:revision>
  <dcterms:created xsi:type="dcterms:W3CDTF">2020-05-01T08:03:00Z</dcterms:created>
  <dcterms:modified xsi:type="dcterms:W3CDTF">2020-05-01T08:03:00Z</dcterms:modified>
</cp:coreProperties>
</file>